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659" w:rsidRDefault="006F0859">
      <w:pPr>
        <w:spacing w:line="400" w:lineRule="exact"/>
        <w:jc w:val="center"/>
      </w:pPr>
      <w:r>
        <w:rPr>
          <w:rFonts w:hint="eastAsia"/>
        </w:rPr>
        <w:br/>
      </w:r>
      <w:r>
        <w:rPr>
          <w:rFonts w:hint="eastAsia"/>
          <w:b/>
          <w:bCs/>
          <w:sz w:val="28"/>
          <w:szCs w:val="36"/>
        </w:rPr>
        <w:t>考试性质</w:t>
      </w:r>
    </w:p>
    <w:p w:rsidR="00E84659" w:rsidRDefault="006F0859">
      <w:pPr>
        <w:spacing w:line="400" w:lineRule="exact"/>
        <w:ind w:firstLineChars="200" w:firstLine="420"/>
      </w:pPr>
      <w:r>
        <w:rPr>
          <w:rFonts w:hint="eastAsia"/>
        </w:rPr>
        <w:t>思想政治理论考试是为高等院校和科研院所招收</w:t>
      </w:r>
      <w:r>
        <w:rPr>
          <w:rFonts w:hint="eastAsia"/>
        </w:rPr>
        <w:t>硕士</w:t>
      </w:r>
      <w:r>
        <w:rPr>
          <w:rFonts w:hint="eastAsia"/>
        </w:rPr>
        <w:t>研究生而设置的具有</w:t>
      </w:r>
      <w:r>
        <w:rPr>
          <w:rFonts w:hint="eastAsia"/>
        </w:rPr>
        <w:t>选拔</w:t>
      </w:r>
      <w:r>
        <w:rPr>
          <w:rFonts w:hint="eastAsia"/>
        </w:rPr>
        <w:t>性质的全国招生考试科目，其目的是科学、公平、有效地测试考生</w:t>
      </w:r>
      <w:r>
        <w:rPr>
          <w:rFonts w:hint="eastAsia"/>
        </w:rPr>
        <w:t>掌握</w:t>
      </w:r>
      <w:r>
        <w:rPr>
          <w:rFonts w:hint="eastAsia"/>
        </w:rPr>
        <w:t>大学本科阶段思想政治理论课的基本知识、基本理论，以及运用马克思主义的立场、观点和方法分析和解决问题的能力</w:t>
      </w:r>
      <w:r>
        <w:rPr>
          <w:rFonts w:hint="eastAsia"/>
        </w:rPr>
        <w:t>，</w:t>
      </w:r>
      <w:r>
        <w:rPr>
          <w:rFonts w:hint="eastAsia"/>
        </w:rPr>
        <w:t>评价的标准是高等学校本科毕业生能达到的及格或及格以上水平，以保证被录取者具有基本的思想政治理论素质，并有利于各高等院校和科研院所在专业上择优选拔。</w:t>
      </w:r>
      <w:r>
        <w:rPr>
          <w:rFonts w:hint="eastAsia"/>
        </w:rPr>
        <w:br/>
      </w:r>
    </w:p>
    <w:p w:rsidR="00E84659" w:rsidRDefault="006F0859">
      <w:pPr>
        <w:spacing w:line="400" w:lineRule="exact"/>
        <w:jc w:val="center"/>
        <w:rPr>
          <w:b/>
          <w:bCs/>
          <w:sz w:val="28"/>
          <w:szCs w:val="36"/>
        </w:rPr>
      </w:pPr>
      <w:r>
        <w:rPr>
          <w:rFonts w:hint="eastAsia"/>
          <w:b/>
          <w:bCs/>
          <w:sz w:val="28"/>
          <w:szCs w:val="36"/>
        </w:rPr>
        <w:t>考查目标</w:t>
      </w:r>
    </w:p>
    <w:p w:rsidR="00E84659" w:rsidRDefault="006F0859">
      <w:pPr>
        <w:spacing w:line="400" w:lineRule="exact"/>
        <w:ind w:firstLineChars="200" w:firstLine="420"/>
      </w:pPr>
      <w:r>
        <w:rPr>
          <w:rFonts w:hint="eastAsia"/>
        </w:rPr>
        <w:t>思想政治理论考试涵盖马克思主义基本原理概论、毛泽东思想和中国特色社会主义理论体系概论、中国近现代史纲要、思想道德修养与法律基础、形势与政策、当代世界经济与政治等高等学校思想政治理论课课程。要求考生：</w:t>
      </w:r>
    </w:p>
    <w:p w:rsidR="00E84659" w:rsidRDefault="006F0859">
      <w:pPr>
        <w:spacing w:line="400" w:lineRule="exact"/>
        <w:ind w:firstLineChars="200" w:firstLine="420"/>
      </w:pPr>
      <w:r>
        <w:rPr>
          <w:rFonts w:hint="eastAsia"/>
        </w:rPr>
        <w:t>1</w:t>
      </w:r>
      <w:r>
        <w:rPr>
          <w:rFonts w:hint="eastAsia"/>
        </w:rPr>
        <w:t>．准确地再认或再现学科的有关知识。</w:t>
      </w:r>
    </w:p>
    <w:p w:rsidR="00E84659" w:rsidRDefault="006F0859">
      <w:pPr>
        <w:spacing w:line="400" w:lineRule="exact"/>
        <w:ind w:firstLineChars="200" w:firstLine="420"/>
      </w:pPr>
      <w:r>
        <w:rPr>
          <w:rFonts w:hint="eastAsia"/>
        </w:rPr>
        <w:t>2</w:t>
      </w:r>
      <w:r>
        <w:rPr>
          <w:rFonts w:hint="eastAsia"/>
        </w:rPr>
        <w:t>．准确、恰当地使用本学科的专业术语，正确理解和掌握学科的有关</w:t>
      </w:r>
      <w:proofErr w:type="gramStart"/>
      <w:r>
        <w:rPr>
          <w:rFonts w:hint="eastAsia"/>
        </w:rPr>
        <w:t>范</w:t>
      </w:r>
      <w:proofErr w:type="gramEnd"/>
      <w:r>
        <w:rPr>
          <w:rFonts w:hint="eastAsia"/>
        </w:rPr>
        <w:t>、规律和论断。</w:t>
      </w:r>
    </w:p>
    <w:p w:rsidR="00E84659" w:rsidRDefault="006F0859">
      <w:pPr>
        <w:spacing w:line="400" w:lineRule="exact"/>
        <w:ind w:firstLineChars="200" w:firstLine="420"/>
      </w:pPr>
      <w:r>
        <w:rPr>
          <w:rFonts w:hint="eastAsia"/>
        </w:rPr>
        <w:t>3</w:t>
      </w:r>
      <w:r>
        <w:rPr>
          <w:rFonts w:hint="eastAsia"/>
        </w:rPr>
        <w:t>．运用有关原理，解释和论证某种观点，</w:t>
      </w:r>
      <w:r>
        <w:rPr>
          <w:rFonts w:hint="eastAsia"/>
        </w:rPr>
        <w:t>辨</w:t>
      </w:r>
      <w:r>
        <w:rPr>
          <w:rFonts w:hint="eastAsia"/>
        </w:rPr>
        <w:t>明理论是非。</w:t>
      </w:r>
    </w:p>
    <w:p w:rsidR="00E84659" w:rsidRDefault="006F0859">
      <w:pPr>
        <w:spacing w:line="400" w:lineRule="exact"/>
        <w:ind w:firstLineChars="200" w:firstLine="420"/>
      </w:pPr>
      <w:r>
        <w:rPr>
          <w:rFonts w:hint="eastAsia"/>
        </w:rPr>
        <w:t>4</w:t>
      </w:r>
      <w:r>
        <w:rPr>
          <w:rFonts w:hint="eastAsia"/>
        </w:rPr>
        <w:t>．运用马克思主义的立场、观点和方法，比较和分析有关社会现象或实际问题。</w:t>
      </w:r>
    </w:p>
    <w:p w:rsidR="00E84659" w:rsidRDefault="006F0859">
      <w:pPr>
        <w:spacing w:line="400" w:lineRule="exact"/>
        <w:ind w:firstLineChars="200" w:firstLine="420"/>
      </w:pPr>
      <w:r>
        <w:rPr>
          <w:rFonts w:hint="eastAsia"/>
        </w:rPr>
        <w:t>5</w:t>
      </w:r>
      <w:r>
        <w:rPr>
          <w:rFonts w:hint="eastAsia"/>
        </w:rPr>
        <w:t>．结合特定的历史条件或国际、国内政治经济和社会生活背景认识和评价</w:t>
      </w:r>
      <w:r>
        <w:rPr>
          <w:rFonts w:hint="eastAsia"/>
        </w:rPr>
        <w:t>有关理论问题和实际问题。</w:t>
      </w:r>
      <w:r>
        <w:rPr>
          <w:rFonts w:hint="eastAsia"/>
        </w:rPr>
        <w:br/>
      </w:r>
    </w:p>
    <w:p w:rsidR="00E84659" w:rsidRDefault="006F0859" w:rsidP="00305171">
      <w:pPr>
        <w:spacing w:afterLines="50" w:after="156" w:line="400" w:lineRule="exact"/>
        <w:jc w:val="center"/>
        <w:rPr>
          <w:b/>
          <w:bCs/>
          <w:sz w:val="28"/>
          <w:szCs w:val="36"/>
        </w:rPr>
      </w:pPr>
      <w:r>
        <w:rPr>
          <w:rFonts w:hint="eastAsia"/>
          <w:b/>
          <w:bCs/>
          <w:sz w:val="28"/>
          <w:szCs w:val="36"/>
        </w:rPr>
        <w:t>考试形式和试卷结构</w:t>
      </w:r>
    </w:p>
    <w:p w:rsidR="00E84659" w:rsidRDefault="006F0859">
      <w:pPr>
        <w:spacing w:line="400" w:lineRule="exact"/>
        <w:rPr>
          <w:b/>
          <w:bCs/>
        </w:rPr>
      </w:pPr>
      <w:r>
        <w:rPr>
          <w:rFonts w:hint="eastAsia"/>
          <w:b/>
          <w:bCs/>
        </w:rPr>
        <w:t>一、</w:t>
      </w:r>
      <w:r>
        <w:rPr>
          <w:rFonts w:hint="eastAsia"/>
          <w:b/>
          <w:bCs/>
        </w:rPr>
        <w:t>试卷满分及考试时间</w:t>
      </w:r>
    </w:p>
    <w:p w:rsidR="00E84659" w:rsidRDefault="006F0859">
      <w:pPr>
        <w:spacing w:line="400" w:lineRule="exact"/>
      </w:pPr>
      <w:r>
        <w:rPr>
          <w:rFonts w:hint="eastAsia"/>
        </w:rPr>
        <w:t>本试卷满分为</w:t>
      </w:r>
      <w:r>
        <w:rPr>
          <w:rFonts w:hint="eastAsia"/>
        </w:rPr>
        <w:t>100</w:t>
      </w:r>
      <w:r>
        <w:rPr>
          <w:rFonts w:hint="eastAsia"/>
        </w:rPr>
        <w:t>分，考试时间为</w:t>
      </w:r>
      <w:r>
        <w:rPr>
          <w:rFonts w:hint="eastAsia"/>
        </w:rPr>
        <w:t>180</w:t>
      </w:r>
      <w:r>
        <w:rPr>
          <w:rFonts w:hint="eastAsia"/>
        </w:rPr>
        <w:t>分钟。</w:t>
      </w:r>
    </w:p>
    <w:p w:rsidR="00E84659" w:rsidRDefault="00E84659">
      <w:pPr>
        <w:spacing w:line="400" w:lineRule="exact"/>
      </w:pPr>
    </w:p>
    <w:p w:rsidR="00E84659" w:rsidRDefault="006F0859">
      <w:pPr>
        <w:spacing w:line="400" w:lineRule="exact"/>
        <w:rPr>
          <w:b/>
          <w:bCs/>
        </w:rPr>
      </w:pPr>
      <w:r>
        <w:rPr>
          <w:rFonts w:hint="eastAsia"/>
          <w:b/>
          <w:bCs/>
        </w:rPr>
        <w:t>二、答题方式</w:t>
      </w:r>
    </w:p>
    <w:p w:rsidR="00E84659" w:rsidRDefault="006F0859">
      <w:pPr>
        <w:spacing w:line="400" w:lineRule="exact"/>
      </w:pPr>
      <w:r>
        <w:rPr>
          <w:rFonts w:hint="eastAsia"/>
        </w:rPr>
        <w:t>答题方式为闭卷、笔试。</w:t>
      </w:r>
    </w:p>
    <w:p w:rsidR="00E84659" w:rsidRDefault="00E84659">
      <w:pPr>
        <w:spacing w:line="400" w:lineRule="exact"/>
      </w:pPr>
    </w:p>
    <w:p w:rsidR="00E84659" w:rsidRDefault="006F0859">
      <w:pPr>
        <w:spacing w:line="400" w:lineRule="exact"/>
        <w:rPr>
          <w:b/>
          <w:bCs/>
        </w:rPr>
      </w:pPr>
      <w:r>
        <w:rPr>
          <w:rFonts w:hint="eastAsia"/>
          <w:b/>
          <w:bCs/>
        </w:rPr>
        <w:t>三、试卷内容结构</w:t>
      </w:r>
    </w:p>
    <w:p w:rsidR="00E84659" w:rsidRDefault="006F0859">
      <w:pPr>
        <w:spacing w:line="400" w:lineRule="exact"/>
      </w:pPr>
      <w:r>
        <w:rPr>
          <w:rFonts w:hint="eastAsia"/>
        </w:rPr>
        <w:t>马克思主义基本原理概论</w:t>
      </w:r>
      <w:r>
        <w:rPr>
          <w:rFonts w:hint="eastAsia"/>
        </w:rPr>
        <w:t xml:space="preserve">                               </w:t>
      </w:r>
      <w:r>
        <w:rPr>
          <w:rFonts w:hint="eastAsia"/>
        </w:rPr>
        <w:t>约</w:t>
      </w:r>
      <w:r>
        <w:rPr>
          <w:rFonts w:hint="eastAsia"/>
        </w:rPr>
        <w:t>24</w:t>
      </w:r>
      <w:r>
        <w:rPr>
          <w:rFonts w:hint="eastAsia"/>
        </w:rPr>
        <w:t>％</w:t>
      </w:r>
    </w:p>
    <w:p w:rsidR="00E84659" w:rsidRDefault="006F0859">
      <w:pPr>
        <w:spacing w:line="400" w:lineRule="exact"/>
      </w:pPr>
      <w:r>
        <w:rPr>
          <w:rFonts w:hint="eastAsia"/>
        </w:rPr>
        <w:t>毛泽东思想和中国特色社会主义理论体系概论</w:t>
      </w:r>
      <w:r>
        <w:rPr>
          <w:rFonts w:hint="eastAsia"/>
        </w:rPr>
        <w:t xml:space="preserve">             </w:t>
      </w:r>
      <w:r>
        <w:rPr>
          <w:rFonts w:hint="eastAsia"/>
        </w:rPr>
        <w:t>约</w:t>
      </w:r>
      <w:r>
        <w:rPr>
          <w:rFonts w:hint="eastAsia"/>
        </w:rPr>
        <w:t>30</w:t>
      </w:r>
      <w:r>
        <w:rPr>
          <w:rFonts w:hint="eastAsia"/>
        </w:rPr>
        <w:t>％</w:t>
      </w:r>
    </w:p>
    <w:p w:rsidR="00E84659" w:rsidRDefault="006F0859">
      <w:pPr>
        <w:spacing w:line="400" w:lineRule="exact"/>
      </w:pPr>
      <w:r>
        <w:rPr>
          <w:rFonts w:hint="eastAsia"/>
        </w:rPr>
        <w:t>中国近现代史</w:t>
      </w:r>
      <w:r>
        <w:rPr>
          <w:rFonts w:hint="eastAsia"/>
        </w:rPr>
        <w:t>纲</w:t>
      </w:r>
      <w:r>
        <w:rPr>
          <w:rFonts w:hint="eastAsia"/>
        </w:rPr>
        <w:t>要</w:t>
      </w:r>
      <w:r>
        <w:rPr>
          <w:rFonts w:hint="eastAsia"/>
        </w:rPr>
        <w:t xml:space="preserve">                                     </w:t>
      </w:r>
      <w:r>
        <w:rPr>
          <w:rFonts w:hint="eastAsia"/>
        </w:rPr>
        <w:t>约</w:t>
      </w:r>
      <w:r>
        <w:rPr>
          <w:rFonts w:hint="eastAsia"/>
        </w:rPr>
        <w:t>14</w:t>
      </w:r>
      <w:r>
        <w:rPr>
          <w:rFonts w:hint="eastAsia"/>
        </w:rPr>
        <w:t>％</w:t>
      </w:r>
    </w:p>
    <w:p w:rsidR="00E84659" w:rsidRDefault="006F0859">
      <w:pPr>
        <w:spacing w:line="400" w:lineRule="exact"/>
      </w:pPr>
      <w:r>
        <w:rPr>
          <w:rFonts w:hint="eastAsia"/>
        </w:rPr>
        <w:t>思想道德修养与法律基础</w:t>
      </w:r>
      <w:r>
        <w:rPr>
          <w:rFonts w:hint="eastAsia"/>
        </w:rPr>
        <w:t xml:space="preserve">                     </w:t>
      </w:r>
      <w:r>
        <w:rPr>
          <w:rFonts w:hint="eastAsia"/>
        </w:rPr>
        <w:t xml:space="preserve">          </w:t>
      </w:r>
      <w:r>
        <w:rPr>
          <w:rFonts w:hint="eastAsia"/>
        </w:rPr>
        <w:t>约</w:t>
      </w:r>
      <w:r>
        <w:rPr>
          <w:rFonts w:hint="eastAsia"/>
        </w:rPr>
        <w:t>16</w:t>
      </w:r>
      <w:r>
        <w:rPr>
          <w:rFonts w:hint="eastAsia"/>
        </w:rPr>
        <w:t>％</w:t>
      </w:r>
    </w:p>
    <w:p w:rsidR="00E84659" w:rsidRDefault="006F0859">
      <w:pPr>
        <w:spacing w:line="400" w:lineRule="exact"/>
      </w:pPr>
      <w:r>
        <w:rPr>
          <w:rFonts w:hint="eastAsia"/>
        </w:rPr>
        <w:t>形势与政策以及当代世界经济与政治</w:t>
      </w:r>
      <w:r>
        <w:rPr>
          <w:rFonts w:hint="eastAsia"/>
        </w:rPr>
        <w:t xml:space="preserve">                     </w:t>
      </w:r>
      <w:r>
        <w:rPr>
          <w:rFonts w:hint="eastAsia"/>
        </w:rPr>
        <w:t>约</w:t>
      </w:r>
      <w:r>
        <w:rPr>
          <w:rFonts w:hint="eastAsia"/>
        </w:rPr>
        <w:t>16</w:t>
      </w:r>
      <w:r>
        <w:rPr>
          <w:rFonts w:hint="eastAsia"/>
        </w:rPr>
        <w:t>％</w:t>
      </w:r>
    </w:p>
    <w:p w:rsidR="00E84659" w:rsidRDefault="00E84659">
      <w:pPr>
        <w:spacing w:line="400" w:lineRule="exact"/>
      </w:pPr>
    </w:p>
    <w:p w:rsidR="00E84659" w:rsidRDefault="006F0859">
      <w:pPr>
        <w:spacing w:line="400" w:lineRule="exact"/>
        <w:rPr>
          <w:b/>
          <w:bCs/>
        </w:rPr>
      </w:pPr>
      <w:r>
        <w:rPr>
          <w:rFonts w:hint="eastAsia"/>
          <w:b/>
          <w:bCs/>
        </w:rPr>
        <w:t>四、试卷</w:t>
      </w:r>
      <w:r>
        <w:rPr>
          <w:rFonts w:hint="eastAsia"/>
          <w:b/>
          <w:bCs/>
        </w:rPr>
        <w:t>题</w:t>
      </w:r>
      <w:r>
        <w:rPr>
          <w:rFonts w:hint="eastAsia"/>
          <w:b/>
          <w:bCs/>
        </w:rPr>
        <w:t>型结构</w:t>
      </w:r>
    </w:p>
    <w:p w:rsidR="00E84659" w:rsidRDefault="006F0859">
      <w:pPr>
        <w:spacing w:line="400" w:lineRule="exact"/>
      </w:pPr>
      <w:r>
        <w:rPr>
          <w:rFonts w:hint="eastAsia"/>
        </w:rPr>
        <w:lastRenderedPageBreak/>
        <w:t>单项选择题</w:t>
      </w:r>
      <w:r>
        <w:rPr>
          <w:rFonts w:hint="eastAsia"/>
        </w:rPr>
        <w:t xml:space="preserve">                        </w:t>
      </w:r>
      <w:r>
        <w:rPr>
          <w:rFonts w:hint="eastAsia"/>
        </w:rPr>
        <w:t>16</w:t>
      </w:r>
      <w:r>
        <w:rPr>
          <w:rFonts w:hint="eastAsia"/>
        </w:rPr>
        <w:t>分（</w:t>
      </w:r>
      <w:r>
        <w:rPr>
          <w:rFonts w:hint="eastAsia"/>
        </w:rPr>
        <w:t>16</w:t>
      </w:r>
      <w:r>
        <w:rPr>
          <w:rFonts w:hint="eastAsia"/>
        </w:rPr>
        <w:t>小</w:t>
      </w:r>
      <w:r>
        <w:rPr>
          <w:rFonts w:hint="eastAsia"/>
        </w:rPr>
        <w:t>题</w:t>
      </w:r>
      <w:r>
        <w:rPr>
          <w:rFonts w:hint="eastAsia"/>
        </w:rPr>
        <w:t>，每小题</w:t>
      </w:r>
      <w:r>
        <w:rPr>
          <w:rFonts w:hint="eastAsia"/>
        </w:rPr>
        <w:t>1</w:t>
      </w:r>
      <w:r>
        <w:rPr>
          <w:rFonts w:hint="eastAsia"/>
        </w:rPr>
        <w:t>分）</w:t>
      </w:r>
    </w:p>
    <w:p w:rsidR="00E84659" w:rsidRDefault="006F0859">
      <w:pPr>
        <w:spacing w:line="400" w:lineRule="exact"/>
      </w:pPr>
      <w:r>
        <w:rPr>
          <w:rFonts w:hint="eastAsia"/>
        </w:rPr>
        <w:t>多项选择题</w:t>
      </w:r>
      <w:r>
        <w:rPr>
          <w:rFonts w:hint="eastAsia"/>
        </w:rPr>
        <w:t xml:space="preserve">                        </w:t>
      </w:r>
      <w:r>
        <w:rPr>
          <w:rFonts w:hint="eastAsia"/>
        </w:rPr>
        <w:t>34</w:t>
      </w:r>
      <w:r>
        <w:rPr>
          <w:rFonts w:hint="eastAsia"/>
        </w:rPr>
        <w:t>分（</w:t>
      </w:r>
      <w:r>
        <w:rPr>
          <w:rFonts w:hint="eastAsia"/>
        </w:rPr>
        <w:t>17</w:t>
      </w:r>
      <w:r>
        <w:rPr>
          <w:rFonts w:hint="eastAsia"/>
        </w:rPr>
        <w:t>小题，每小题</w:t>
      </w:r>
      <w:r>
        <w:rPr>
          <w:rFonts w:hint="eastAsia"/>
        </w:rPr>
        <w:t>2</w:t>
      </w:r>
      <w:r>
        <w:rPr>
          <w:rFonts w:hint="eastAsia"/>
        </w:rPr>
        <w:t>分）</w:t>
      </w:r>
    </w:p>
    <w:p w:rsidR="00E84659" w:rsidRDefault="006F0859">
      <w:pPr>
        <w:spacing w:line="400" w:lineRule="exact"/>
      </w:pPr>
      <w:r>
        <w:rPr>
          <w:rFonts w:hint="eastAsia"/>
        </w:rPr>
        <w:t>材料分析题</w:t>
      </w:r>
      <w:r>
        <w:rPr>
          <w:rFonts w:hint="eastAsia"/>
        </w:rPr>
        <w:t xml:space="preserve">                        </w:t>
      </w:r>
      <w:r>
        <w:rPr>
          <w:rFonts w:hint="eastAsia"/>
        </w:rPr>
        <w:t>50</w:t>
      </w:r>
      <w:r>
        <w:rPr>
          <w:rFonts w:hint="eastAsia"/>
        </w:rPr>
        <w:t>分</w:t>
      </w:r>
      <w:r>
        <w:rPr>
          <w:rFonts w:hint="eastAsia"/>
        </w:rPr>
        <w:br/>
      </w:r>
    </w:p>
    <w:p w:rsidR="00E84659" w:rsidRDefault="00E84659">
      <w:pPr>
        <w:spacing w:line="400" w:lineRule="exact"/>
      </w:pPr>
    </w:p>
    <w:p w:rsidR="00E84659" w:rsidRDefault="00E84659">
      <w:pPr>
        <w:spacing w:line="400" w:lineRule="exact"/>
      </w:pPr>
    </w:p>
    <w:p w:rsidR="00E84659" w:rsidRDefault="006F0859">
      <w:pPr>
        <w:spacing w:line="400" w:lineRule="exact"/>
        <w:jc w:val="center"/>
        <w:rPr>
          <w:b/>
          <w:bCs/>
          <w:sz w:val="36"/>
          <w:szCs w:val="44"/>
        </w:rPr>
      </w:pPr>
      <w:r>
        <w:rPr>
          <w:rFonts w:hint="eastAsia"/>
        </w:rPr>
        <w:br/>
      </w:r>
      <w:r>
        <w:rPr>
          <w:b/>
          <w:bCs/>
          <w:sz w:val="36"/>
          <w:szCs w:val="44"/>
        </w:rPr>
        <w:t>马克思主义基本原理概论</w:t>
      </w:r>
    </w:p>
    <w:p w:rsidR="00E84659" w:rsidRDefault="00E84659">
      <w:pPr>
        <w:spacing w:line="400" w:lineRule="exact"/>
        <w:jc w:val="center"/>
        <w:rPr>
          <w:b/>
          <w:bCs/>
          <w:sz w:val="36"/>
          <w:szCs w:val="44"/>
        </w:rPr>
      </w:pPr>
    </w:p>
    <w:p w:rsidR="00E84659" w:rsidRDefault="006F0859">
      <w:pPr>
        <w:spacing w:line="400" w:lineRule="exact"/>
        <w:rPr>
          <w:b/>
          <w:bCs/>
          <w:sz w:val="24"/>
          <w:szCs w:val="32"/>
        </w:rPr>
      </w:pPr>
      <w:r>
        <w:rPr>
          <w:b/>
          <w:bCs/>
          <w:sz w:val="24"/>
          <w:szCs w:val="32"/>
        </w:rPr>
        <w:t>（－）马克思主义是关于无产阶级和人类解放的科学</w:t>
      </w:r>
    </w:p>
    <w:p w:rsidR="00E84659" w:rsidRDefault="006F0859">
      <w:pPr>
        <w:spacing w:line="400" w:lineRule="exact"/>
        <w:ind w:firstLineChars="200" w:firstLine="420"/>
      </w:pPr>
      <w:r>
        <w:t>1</w:t>
      </w:r>
      <w:r>
        <w:t>．马克思主义的创立和发展</w:t>
      </w:r>
    </w:p>
    <w:p w:rsidR="00E84659" w:rsidRDefault="006F0859">
      <w:pPr>
        <w:spacing w:line="400" w:lineRule="exact"/>
        <w:ind w:firstLineChars="200" w:firstLine="420"/>
      </w:pPr>
      <w:r>
        <w:t>马克思主义和马克思主义基本原理。马克思主义产生的社会根源、阶级基础和思想渊源。马克思主义的发展。</w:t>
      </w:r>
    </w:p>
    <w:p w:rsidR="00E84659" w:rsidRDefault="006F0859">
      <w:pPr>
        <w:spacing w:line="400" w:lineRule="exact"/>
        <w:ind w:firstLineChars="200" w:firstLine="420"/>
      </w:pPr>
      <w:r>
        <w:t>2</w:t>
      </w:r>
      <w:r>
        <w:t>．马克思主义的鲜明特征和当代价值</w:t>
      </w:r>
    </w:p>
    <w:p w:rsidR="00E84659" w:rsidRDefault="006F0859">
      <w:pPr>
        <w:spacing w:line="400" w:lineRule="exact"/>
        <w:ind w:firstLineChars="200" w:firstLine="420"/>
      </w:pPr>
      <w:r>
        <w:t>马克思主义具有鲜明的科学性、革命性、实践性、人民性和发展性。观察当代世界变化的认识工具。指引当代中国发展的行动指南。引领人类社会进步的科学真理。新时代仍然要学习和实践马克思主义。</w:t>
      </w:r>
    </w:p>
    <w:p w:rsidR="00E84659" w:rsidRDefault="00E84659">
      <w:pPr>
        <w:spacing w:line="400" w:lineRule="exact"/>
      </w:pPr>
    </w:p>
    <w:p w:rsidR="00E84659" w:rsidRDefault="006F0859">
      <w:pPr>
        <w:spacing w:line="400" w:lineRule="exact"/>
        <w:rPr>
          <w:b/>
          <w:bCs/>
          <w:sz w:val="24"/>
          <w:szCs w:val="32"/>
        </w:rPr>
      </w:pPr>
      <w:r>
        <w:rPr>
          <w:b/>
          <w:bCs/>
          <w:sz w:val="24"/>
          <w:szCs w:val="32"/>
        </w:rPr>
        <w:t>（二）世界的物质性及发展规律</w:t>
      </w:r>
    </w:p>
    <w:p w:rsidR="00E84659" w:rsidRDefault="006F0859">
      <w:pPr>
        <w:spacing w:line="400" w:lineRule="exact"/>
        <w:ind w:firstLineChars="200" w:firstLine="420"/>
      </w:pPr>
      <w:r>
        <w:t>1</w:t>
      </w:r>
      <w:r>
        <w:t>．世界多样性与物质统一性</w:t>
      </w:r>
    </w:p>
    <w:p w:rsidR="00E84659" w:rsidRDefault="006F0859">
      <w:pPr>
        <w:spacing w:line="400" w:lineRule="exact"/>
        <w:ind w:firstLineChars="200" w:firstLine="420"/>
      </w:pPr>
      <w:r>
        <w:t>哲学基本问题及其内容。唯物主义和唯心主义，可知论和不可知论，辩证法和形而上学。马克思主义的物质范畴及其理论意义。物质的根本属性和基本存在形</w:t>
      </w:r>
      <w:r>
        <w:t>式。实践是自然存在与社会存在区分和统一的基础。人与自然的关系。物质与意识的辩证关系。主观能动性和客观规律性的统一。世界的物质统一性原理及其意义。</w:t>
      </w:r>
    </w:p>
    <w:p w:rsidR="00E84659" w:rsidRDefault="006F0859">
      <w:pPr>
        <w:spacing w:line="400" w:lineRule="exact"/>
        <w:ind w:firstLineChars="200" w:firstLine="420"/>
      </w:pPr>
      <w:r>
        <w:t>2</w:t>
      </w:r>
      <w:r>
        <w:t>．事物的联系和发展</w:t>
      </w:r>
    </w:p>
    <w:p w:rsidR="00E84659" w:rsidRDefault="006F0859">
      <w:pPr>
        <w:spacing w:line="400" w:lineRule="exact"/>
        <w:ind w:firstLineChars="200" w:firstLine="420"/>
      </w:pPr>
      <w:r>
        <w:t>联系的内涵和特点。事物普遍联系原理的方法论意义。联系与运动、变化、发展。发展的实质。事物发展的过程性。联系和发展的基本环节。</w:t>
      </w:r>
      <w:r>
        <w:br/>
      </w:r>
      <w:r>
        <w:rPr>
          <w:rFonts w:hint="eastAsia"/>
        </w:rPr>
        <w:t xml:space="preserve">    </w:t>
      </w:r>
      <w:r>
        <w:t>唯物辩证法的实质和核心。矛盾的同一性和斗争性及其在事物发展中的作用。矛盾的普遍性和特殊性及相互关系。</w:t>
      </w:r>
    </w:p>
    <w:p w:rsidR="00E84659" w:rsidRDefault="006F0859">
      <w:pPr>
        <w:spacing w:line="400" w:lineRule="exact"/>
        <w:ind w:firstLineChars="200" w:firstLine="420"/>
      </w:pPr>
      <w:r>
        <w:t>量变质变规律和否定之否定规律。</w:t>
      </w:r>
    </w:p>
    <w:p w:rsidR="00E84659" w:rsidRDefault="006F0859">
      <w:pPr>
        <w:spacing w:line="400" w:lineRule="exact"/>
        <w:ind w:firstLineChars="200" w:firstLine="420"/>
      </w:pPr>
      <w:r>
        <w:t>3</w:t>
      </w:r>
      <w:r>
        <w:t>．唯物辩证法是认识世界和改造世界的根本方法</w:t>
      </w:r>
    </w:p>
    <w:p w:rsidR="00E84659" w:rsidRDefault="006F0859">
      <w:pPr>
        <w:spacing w:line="400" w:lineRule="exact"/>
        <w:ind w:firstLineChars="200" w:firstLine="420"/>
      </w:pPr>
      <w:r>
        <w:t>客观辩证法与主观辩证法的统一。</w:t>
      </w:r>
      <w:r>
        <w:t>唯物辩证法是伟大的认识工具。矛盾分析法是根本的认识方法。</w:t>
      </w:r>
      <w:r>
        <w:rPr>
          <w:rFonts w:hint="eastAsia"/>
        </w:rPr>
        <w:t>辨</w:t>
      </w:r>
      <w:r>
        <w:t>证思维方法与现代科学思维方法。学习唯物辩证法，不断増强思维能力。习近平新时代中国特色社会主义思想对唯物辩证法的创造性运用和发展。</w:t>
      </w:r>
    </w:p>
    <w:p w:rsidR="00E84659" w:rsidRDefault="006F0859">
      <w:pPr>
        <w:spacing w:line="400" w:lineRule="exact"/>
        <w:ind w:firstLineChars="200" w:firstLine="422"/>
        <w:rPr>
          <w:b/>
          <w:bCs/>
        </w:rPr>
      </w:pPr>
      <w:r>
        <w:rPr>
          <w:b/>
          <w:bCs/>
        </w:rPr>
        <w:lastRenderedPageBreak/>
        <w:t>（三）实践与认识及其发展规律</w:t>
      </w:r>
    </w:p>
    <w:p w:rsidR="00E84659" w:rsidRDefault="006F0859">
      <w:pPr>
        <w:spacing w:line="400" w:lineRule="exact"/>
        <w:ind w:firstLineChars="200" w:firstLine="420"/>
      </w:pPr>
      <w:r>
        <w:t>1</w:t>
      </w:r>
      <w:r>
        <w:t>．认识与实践</w:t>
      </w:r>
    </w:p>
    <w:p w:rsidR="00E84659" w:rsidRDefault="006F0859">
      <w:pPr>
        <w:spacing w:line="400" w:lineRule="exact"/>
        <w:ind w:firstLineChars="200" w:firstLine="420"/>
      </w:pPr>
      <w:r>
        <w:t>实践的本质与基本结构。实践在认识活动中的决定作用。唯物主义和唯心主义对认识本质的不同回答。辩证唯物主义和旧唯物主义对认识本质的不同回答。辩证唯物主义认识论的基本特点。从实践到认识。从认识到实践。实践与认识的辩证运动及其规律</w:t>
      </w:r>
      <w:r>
        <w:rPr>
          <w:rFonts w:hint="eastAsia"/>
        </w:rPr>
        <w:t>。</w:t>
      </w:r>
    </w:p>
    <w:p w:rsidR="00E84659" w:rsidRDefault="006F0859">
      <w:pPr>
        <w:spacing w:line="400" w:lineRule="exact"/>
        <w:ind w:firstLineChars="200" w:firstLine="420"/>
      </w:pPr>
      <w:r>
        <w:t>2</w:t>
      </w:r>
      <w:r>
        <w:t>．真理与价值</w:t>
      </w:r>
    </w:p>
    <w:p w:rsidR="00E84659" w:rsidRDefault="006F0859">
      <w:pPr>
        <w:spacing w:line="400" w:lineRule="exact"/>
        <w:ind w:firstLineChars="200" w:firstLine="420"/>
      </w:pPr>
      <w:r>
        <w:t>真理的客观性。真理的绝对性和相对性及</w:t>
      </w:r>
      <w:r>
        <w:t>其辩证关系。真理与谬误。实践是检验真理的唯一标准。实践标准的确定性与不确定性。价值及其特征。价值评价及其特点。价值观与核心价值观。真理和价值在实践中的辩证统一。</w:t>
      </w:r>
    </w:p>
    <w:p w:rsidR="00E84659" w:rsidRDefault="006F0859">
      <w:pPr>
        <w:spacing w:line="400" w:lineRule="exact"/>
        <w:ind w:firstLineChars="200" w:firstLine="420"/>
      </w:pPr>
      <w:r>
        <w:t>3</w:t>
      </w:r>
      <w:r>
        <w:t>．认识世界和改造世界</w:t>
      </w:r>
    </w:p>
    <w:p w:rsidR="00E84659" w:rsidRDefault="006F0859">
      <w:pPr>
        <w:spacing w:line="400" w:lineRule="exact"/>
        <w:ind w:firstLineChars="200" w:firstLine="420"/>
      </w:pPr>
      <w:r>
        <w:t>认识世界和改造世界及其辩证关系。改造客观世界和改造主观世界及其辩证关系。从必然走向自由。一切从实际出发，实事求是。实现理论创新和实践创新的良性互动。</w:t>
      </w:r>
    </w:p>
    <w:p w:rsidR="00E84659" w:rsidRDefault="006F0859">
      <w:pPr>
        <w:spacing w:line="400" w:lineRule="exact"/>
        <w:ind w:firstLineChars="200" w:firstLine="422"/>
        <w:rPr>
          <w:b/>
          <w:bCs/>
        </w:rPr>
      </w:pPr>
      <w:r>
        <w:rPr>
          <w:b/>
          <w:bCs/>
        </w:rPr>
        <w:t>（四）人类社会及其发展规律</w:t>
      </w:r>
    </w:p>
    <w:p w:rsidR="00E84659" w:rsidRDefault="006F0859">
      <w:pPr>
        <w:spacing w:line="400" w:lineRule="exact"/>
        <w:ind w:firstLineChars="200" w:firstLine="420"/>
      </w:pPr>
      <w:r>
        <w:t>1</w:t>
      </w:r>
      <w:r>
        <w:t>．社会基本矛盾及其运动规律</w:t>
      </w:r>
    </w:p>
    <w:p w:rsidR="00E84659" w:rsidRDefault="006F0859">
      <w:pPr>
        <w:spacing w:line="400" w:lineRule="exact"/>
        <w:ind w:firstLineChars="200" w:firstLine="420"/>
      </w:pPr>
      <w:r>
        <w:t>两种根本对立的历史观。社会存在和社会意识及其辩证关系。物质生产方式是社会历史发展的决定力量。社会存在与社会意识辩证关系原理的重要意义。</w:t>
      </w:r>
    </w:p>
    <w:p w:rsidR="00E84659" w:rsidRDefault="006F0859">
      <w:pPr>
        <w:spacing w:line="400" w:lineRule="exact"/>
        <w:ind w:firstLineChars="200" w:firstLine="420"/>
      </w:pPr>
      <w:r>
        <w:t>生产力的含义和基本要素。科学技术是生产力中的重要因素。生产关系的含义和内容。生产关系一定要适合生产力状况的规律及其资本论和现实意义</w:t>
      </w:r>
      <w:r>
        <w:rPr>
          <w:rFonts w:hint="eastAsia"/>
        </w:rPr>
        <w:t>。</w:t>
      </w:r>
      <w:r>
        <w:rPr>
          <w:rFonts w:hint="eastAsia"/>
        </w:rPr>
        <w:br/>
      </w:r>
      <w:r>
        <w:rPr>
          <w:rFonts w:hint="eastAsia"/>
        </w:rPr>
        <w:t xml:space="preserve">    </w:t>
      </w:r>
      <w:r>
        <w:t>经济基础和上层建筑的内涵。国家的起源和实质。上层建筑一定要适合经济基础状况的规律及其理论和现实意义。</w:t>
      </w:r>
    </w:p>
    <w:p w:rsidR="00E84659" w:rsidRDefault="006F0859">
      <w:pPr>
        <w:spacing w:line="400" w:lineRule="exact"/>
        <w:ind w:firstLineChars="200" w:firstLine="420"/>
      </w:pPr>
      <w:r>
        <w:t>社会形态的内涵。社会形态更替的统一性和多样性。社会形态更替的必然性与人们的历史选择性。社会形态更替的前进性与曲折性</w:t>
      </w:r>
      <w:r>
        <w:rPr>
          <w:rFonts w:hint="eastAsia"/>
        </w:rPr>
        <w:t>。</w:t>
      </w:r>
    </w:p>
    <w:p w:rsidR="00E84659" w:rsidRDefault="006F0859">
      <w:pPr>
        <w:spacing w:line="400" w:lineRule="exact"/>
        <w:ind w:firstLineChars="200" w:firstLine="420"/>
      </w:pPr>
      <w:r>
        <w:t>2</w:t>
      </w:r>
      <w:r>
        <w:t>．社会历史发</w:t>
      </w:r>
      <w:r>
        <w:t>展的动力</w:t>
      </w:r>
    </w:p>
    <w:p w:rsidR="00E84659" w:rsidRDefault="006F0859">
      <w:pPr>
        <w:spacing w:line="400" w:lineRule="exact"/>
        <w:ind w:firstLineChars="200" w:firstLine="420"/>
      </w:pPr>
      <w:r>
        <w:t>社会基本矛盾的内容。社会基本矛盾在历史发展中的作用。社会主要矛盾在历史发展中的作用。阶级和阶级斗争的产生和本质。</w:t>
      </w:r>
      <w:r>
        <w:br/>
      </w:r>
      <w:r>
        <w:rPr>
          <w:rFonts w:hint="eastAsia"/>
        </w:rPr>
        <w:t xml:space="preserve">    </w:t>
      </w:r>
      <w:r>
        <w:t>阶级斗争在阶级社会发展中的作用。阶级分析方法。社会革命的实质和作用。</w:t>
      </w:r>
      <w:r>
        <w:br/>
      </w:r>
      <w:r>
        <w:rPr>
          <w:rFonts w:hint="eastAsia"/>
        </w:rPr>
        <w:t xml:space="preserve">    </w:t>
      </w:r>
      <w:r>
        <w:t>改革在社会发展中的作用。</w:t>
      </w:r>
      <w:r>
        <w:br/>
      </w:r>
      <w:r>
        <w:rPr>
          <w:rFonts w:hint="eastAsia"/>
        </w:rPr>
        <w:t xml:space="preserve">    </w:t>
      </w:r>
      <w:r>
        <w:t>科学技术在社会发展中的作用。正确把握科学技术的社会作用。</w:t>
      </w:r>
    </w:p>
    <w:p w:rsidR="00E84659" w:rsidRDefault="006F0859">
      <w:pPr>
        <w:spacing w:line="400" w:lineRule="exact"/>
        <w:ind w:firstLineChars="200" w:firstLine="420"/>
      </w:pPr>
      <w:r>
        <w:t>3</w:t>
      </w:r>
      <w:r>
        <w:t>．人民群众在历史发展中的作用</w:t>
      </w:r>
    </w:p>
    <w:p w:rsidR="00E84659" w:rsidRDefault="006F0859">
      <w:pPr>
        <w:spacing w:line="400" w:lineRule="exact"/>
        <w:ind w:firstLineChars="200" w:firstLine="420"/>
      </w:pPr>
      <w:r>
        <w:t>两种历史观在历史创造者问题上的对立。唯物史观考察历史创造者的原则。人民群众在创造历史过程中的决定作用。群众观点与群众路线。</w:t>
      </w:r>
      <w:r>
        <w:br/>
      </w:r>
      <w:r>
        <w:rPr>
          <w:rFonts w:hint="eastAsia"/>
        </w:rPr>
        <w:t xml:space="preserve">    </w:t>
      </w:r>
      <w:r>
        <w:t>杰出人物的历史作用。辩证地理解和评价个人的历史作用。正确评价无产阶级领神。</w:t>
      </w:r>
    </w:p>
    <w:p w:rsidR="00E84659" w:rsidRDefault="006F0859">
      <w:pPr>
        <w:spacing w:line="400" w:lineRule="exact"/>
        <w:ind w:firstLineChars="200" w:firstLine="422"/>
        <w:rPr>
          <w:b/>
          <w:bCs/>
        </w:rPr>
      </w:pPr>
      <w:r>
        <w:rPr>
          <w:b/>
          <w:bCs/>
        </w:rPr>
        <w:t>（五）资本主义的本质及规律</w:t>
      </w:r>
    </w:p>
    <w:p w:rsidR="00E84659" w:rsidRDefault="006F0859">
      <w:pPr>
        <w:spacing w:line="400" w:lineRule="exact"/>
        <w:ind w:firstLineChars="200" w:firstLine="420"/>
      </w:pPr>
      <w:r>
        <w:t>1</w:t>
      </w:r>
      <w:r>
        <w:t>．商品经济和价值规律</w:t>
      </w:r>
    </w:p>
    <w:p w:rsidR="00E84659" w:rsidRDefault="006F0859">
      <w:pPr>
        <w:spacing w:line="400" w:lineRule="exact"/>
        <w:ind w:firstLineChars="200" w:firstLine="420"/>
      </w:pPr>
      <w:r>
        <w:lastRenderedPageBreak/>
        <w:t>商品经济产生的历史条件。商品的</w:t>
      </w:r>
      <w:proofErr w:type="gramStart"/>
      <w:r>
        <w:t>二因素</w:t>
      </w:r>
      <w:proofErr w:type="gramEnd"/>
      <w:r>
        <w:t>和生产商品的劳动的二重性。商品价值量的决定。价值形式的发展与货币的产生。货币的本质和职能。价值规律及其作用。以私有制为基础的商品经济的基本</w:t>
      </w:r>
      <w:r>
        <w:rPr>
          <w:rFonts w:hint="eastAsia"/>
        </w:rPr>
        <w:t>矛</w:t>
      </w:r>
      <w:r>
        <w:t>盾。</w:t>
      </w:r>
    </w:p>
    <w:p w:rsidR="00E84659" w:rsidRDefault="006F0859">
      <w:pPr>
        <w:spacing w:line="400" w:lineRule="exact"/>
        <w:ind w:firstLineChars="200" w:firstLine="420"/>
      </w:pPr>
      <w:r>
        <w:t>马克思劳动价值论的理论和实践意义。深化对马克思劳动价值论的认识。</w:t>
      </w:r>
    </w:p>
    <w:p w:rsidR="00E84659" w:rsidRDefault="006F0859">
      <w:pPr>
        <w:spacing w:line="400" w:lineRule="exact"/>
        <w:ind w:firstLineChars="200" w:firstLine="420"/>
      </w:pPr>
      <w:r>
        <w:t>2</w:t>
      </w:r>
      <w:r>
        <w:t>．资本主义经济制度的本质</w:t>
      </w:r>
    </w:p>
    <w:p w:rsidR="00E84659" w:rsidRDefault="006F0859">
      <w:pPr>
        <w:spacing w:line="400" w:lineRule="exact"/>
      </w:pPr>
      <w:r>
        <w:rPr>
          <w:rFonts w:hint="eastAsia"/>
        </w:rPr>
        <w:t xml:space="preserve">   </w:t>
      </w:r>
      <w:r>
        <w:t>前资本主义社会形态的演进和更替。资本主义生产关系的产生。资本的原始积累。资本主义生产方式的确立。</w:t>
      </w:r>
    </w:p>
    <w:p w:rsidR="00E84659" w:rsidRDefault="006F0859">
      <w:pPr>
        <w:spacing w:line="400" w:lineRule="exact"/>
        <w:ind w:leftChars="200" w:left="420"/>
      </w:pPr>
      <w:r>
        <w:t>劳动</w:t>
      </w:r>
      <w:r>
        <w:t>力成为商品的基本条件。劳动力商品的特点与货币转化为</w:t>
      </w:r>
      <w:r>
        <w:rPr>
          <w:rFonts w:hint="eastAsia"/>
        </w:rPr>
        <w:t>资本。</w:t>
      </w:r>
      <w:r>
        <w:rPr>
          <w:rFonts w:hint="eastAsia"/>
        </w:rPr>
        <w:br/>
      </w:r>
      <w:r>
        <w:t>资本主义所有制的含义和本质。</w:t>
      </w:r>
    </w:p>
    <w:p w:rsidR="00E84659" w:rsidRDefault="006F0859">
      <w:pPr>
        <w:spacing w:line="400" w:lineRule="exact"/>
        <w:ind w:firstLineChars="200" w:firstLine="420"/>
      </w:pPr>
      <w:r>
        <w:t>资本主义生产过程的两重性。剩余价值的实质。资本的本质。不变资本和可变资本的区分及其意义。剩余价值率。</w:t>
      </w:r>
    </w:p>
    <w:p w:rsidR="00E84659" w:rsidRDefault="006F0859">
      <w:pPr>
        <w:spacing w:line="400" w:lineRule="exact"/>
        <w:ind w:firstLineChars="200" w:firstLine="420"/>
      </w:pPr>
      <w:r>
        <w:t>绝对剩余价值和相对剩余价值。超额剩余价值。生产自动化条件下剩余价值的源泉。</w:t>
      </w:r>
    </w:p>
    <w:p w:rsidR="00E84659" w:rsidRDefault="006F0859">
      <w:pPr>
        <w:spacing w:line="400" w:lineRule="exact"/>
        <w:ind w:firstLineChars="200" w:firstLine="420"/>
      </w:pPr>
      <w:r>
        <w:t>资本主义简单再生产和扩大再生产。资本积累的本质、源泉和后果。资本有机构成。相对过剩人口。资本积累的历史趋势。</w:t>
      </w:r>
    </w:p>
    <w:p w:rsidR="00E84659" w:rsidRDefault="006F0859">
      <w:pPr>
        <w:spacing w:line="400" w:lineRule="exact"/>
        <w:ind w:firstLineChars="200" w:firstLine="420"/>
      </w:pPr>
      <w:r>
        <w:t>资本循环及其职能形式。产业资本运动的基本前提条件。资本周转及其速度。社会再生产的核心问题及实现条件。</w:t>
      </w:r>
    </w:p>
    <w:p w:rsidR="00E84659" w:rsidRDefault="006F0859">
      <w:pPr>
        <w:spacing w:line="400" w:lineRule="exact"/>
        <w:ind w:firstLineChars="200" w:firstLine="420"/>
      </w:pPr>
      <w:r>
        <w:t>资本主义工资的本质和形式。平均利润</w:t>
      </w:r>
      <w:r>
        <w:t>的形成和剩余价值的分割。</w:t>
      </w:r>
    </w:p>
    <w:p w:rsidR="00E84659" w:rsidRDefault="006F0859">
      <w:pPr>
        <w:spacing w:line="400" w:lineRule="exact"/>
        <w:ind w:firstLineChars="200" w:firstLine="420"/>
      </w:pPr>
      <w:r>
        <w:t>马克思剩余价值理论的意义。</w:t>
      </w:r>
    </w:p>
    <w:p w:rsidR="00E84659" w:rsidRDefault="006F0859">
      <w:pPr>
        <w:spacing w:line="400" w:lineRule="exact"/>
        <w:ind w:firstLineChars="200" w:firstLine="420"/>
      </w:pPr>
      <w:r>
        <w:t>资本主义基本矛盾。资本主义经济危机。</w:t>
      </w:r>
    </w:p>
    <w:p w:rsidR="00E84659" w:rsidRDefault="006F0859">
      <w:pPr>
        <w:spacing w:line="400" w:lineRule="exact"/>
        <w:ind w:firstLineChars="200" w:firstLine="420"/>
      </w:pPr>
      <w:r>
        <w:t>3</w:t>
      </w:r>
      <w:r>
        <w:t>．资本主义政治制度和意识形态</w:t>
      </w:r>
    </w:p>
    <w:p w:rsidR="00E84659" w:rsidRDefault="006F0859">
      <w:pPr>
        <w:spacing w:line="400" w:lineRule="exact"/>
        <w:ind w:firstLineChars="200" w:firstLine="420"/>
      </w:pPr>
      <w:r>
        <w:t>资本主义国家的职能和本质。资本主义的民主制度及其本质。资本主义政治制度的进步作用和局限性。</w:t>
      </w:r>
    </w:p>
    <w:p w:rsidR="00E84659" w:rsidRDefault="006F0859">
      <w:pPr>
        <w:spacing w:line="400" w:lineRule="exact"/>
        <w:ind w:firstLineChars="200" w:firstLine="420"/>
      </w:pPr>
      <w:r>
        <w:t>资本主义意识形态的形成及其本质。辩证地分析资本主义意识形态。</w:t>
      </w:r>
    </w:p>
    <w:p w:rsidR="00E84659" w:rsidRDefault="006F0859">
      <w:pPr>
        <w:spacing w:line="400" w:lineRule="exact"/>
        <w:ind w:firstLineChars="200" w:firstLine="422"/>
        <w:rPr>
          <w:b/>
          <w:bCs/>
        </w:rPr>
      </w:pPr>
      <w:r>
        <w:rPr>
          <w:b/>
          <w:bCs/>
        </w:rPr>
        <w:t>（六）资本主义的发展及其趋</w:t>
      </w:r>
      <w:r>
        <w:rPr>
          <w:rFonts w:hint="eastAsia"/>
          <w:b/>
          <w:bCs/>
          <w:highlight w:val="yellow"/>
        </w:rPr>
        <w:t>势</w:t>
      </w:r>
    </w:p>
    <w:p w:rsidR="00E84659" w:rsidRDefault="006F0859">
      <w:pPr>
        <w:spacing w:line="400" w:lineRule="exact"/>
        <w:ind w:firstLineChars="200" w:firstLine="420"/>
      </w:pPr>
      <w:r>
        <w:t>1</w:t>
      </w:r>
      <w:r>
        <w:t>．垄断资本主义的形成与发展</w:t>
      </w:r>
    </w:p>
    <w:p w:rsidR="00E84659" w:rsidRDefault="006F0859">
      <w:pPr>
        <w:spacing w:line="400" w:lineRule="exact"/>
        <w:ind w:firstLineChars="200" w:firstLine="420"/>
      </w:pPr>
      <w:r>
        <w:t>资本主义发展的两个阶段。生产集中与资本集中。</w:t>
      </w:r>
      <w:r>
        <w:rPr>
          <w:rFonts w:hint="eastAsia"/>
        </w:rPr>
        <w:t>垄断</w:t>
      </w:r>
      <w:r>
        <w:t>的形成</w:t>
      </w:r>
      <w:r>
        <w:rPr>
          <w:rFonts w:hint="eastAsia"/>
        </w:rPr>
        <w:t>、</w:t>
      </w:r>
      <w:r>
        <w:t>本质及垄断组织。垄断与竞争。金融资本与金融寡头。垄断利润和垄断价格。</w:t>
      </w:r>
    </w:p>
    <w:p w:rsidR="00E84659" w:rsidRDefault="006F0859">
      <w:pPr>
        <w:spacing w:line="400" w:lineRule="exact"/>
        <w:ind w:firstLineChars="200" w:firstLine="420"/>
      </w:pPr>
      <w:r>
        <w:t>国家垄断资本主义的形成、主要形式和作用。金融垄断资本的发展。垄断资本在世界范固的扩展及其后果。垄断资本国际化条件下的垄断组织。垄断资本主义的基本特征和实质。</w:t>
      </w:r>
    </w:p>
    <w:p w:rsidR="00E84659" w:rsidRDefault="006F0859">
      <w:pPr>
        <w:spacing w:line="400" w:lineRule="exact"/>
      </w:pPr>
      <w:r>
        <w:t>经济全球化及其表现。经济全球化的动因和影响。</w:t>
      </w:r>
    </w:p>
    <w:p w:rsidR="00E84659" w:rsidRDefault="006F0859">
      <w:pPr>
        <w:spacing w:line="400" w:lineRule="exact"/>
        <w:ind w:firstLineChars="200" w:firstLine="420"/>
      </w:pPr>
      <w:r>
        <w:t>2</w:t>
      </w:r>
      <w:r>
        <w:t>．正确认识当代资本主义的新变化</w:t>
      </w:r>
    </w:p>
    <w:p w:rsidR="00E84659" w:rsidRDefault="006F0859">
      <w:pPr>
        <w:spacing w:line="400" w:lineRule="exact"/>
        <w:ind w:firstLineChars="200" w:firstLine="420"/>
      </w:pPr>
      <w:r>
        <w:t>第二次世界大战后资本主义经济政治新变化的表现和特点。第二次世界大战后资本主义新变化的原因和实质。</w:t>
      </w:r>
      <w:r>
        <w:t>2008</w:t>
      </w:r>
      <w:r>
        <w:t>年国际金融</w:t>
      </w:r>
      <w:r>
        <w:rPr>
          <w:rFonts w:hint="eastAsia"/>
        </w:rPr>
        <w:t>危机</w:t>
      </w:r>
      <w:r>
        <w:t>以来资本主义的矛盾与冲突。</w:t>
      </w:r>
    </w:p>
    <w:p w:rsidR="00E84659" w:rsidRDefault="006F0859">
      <w:pPr>
        <w:spacing w:line="400" w:lineRule="exact"/>
        <w:ind w:firstLineChars="200" w:firstLine="420"/>
      </w:pPr>
      <w:r>
        <w:t>3</w:t>
      </w:r>
      <w:r>
        <w:t>．资本主义的历史地位和发展趋势</w:t>
      </w:r>
    </w:p>
    <w:p w:rsidR="00E84659" w:rsidRDefault="006F0859">
      <w:pPr>
        <w:spacing w:line="400" w:lineRule="exact"/>
        <w:ind w:firstLineChars="200" w:firstLine="420"/>
      </w:pPr>
      <w:r>
        <w:lastRenderedPageBreak/>
        <w:t>资本主义的历史地位。资本主义为社会主义所代替的历史必然性。社会主义代替资本主义是一个长期的历史</w:t>
      </w:r>
      <w:r>
        <w:t>过程。</w:t>
      </w:r>
    </w:p>
    <w:p w:rsidR="00E84659" w:rsidRDefault="006F0859">
      <w:pPr>
        <w:spacing w:line="400" w:lineRule="exact"/>
        <w:ind w:firstLineChars="200" w:firstLine="422"/>
        <w:rPr>
          <w:b/>
          <w:bCs/>
        </w:rPr>
      </w:pPr>
      <w:r>
        <w:rPr>
          <w:b/>
          <w:bCs/>
        </w:rPr>
        <w:t>（七）社会主义的发展及其规律</w:t>
      </w:r>
    </w:p>
    <w:p w:rsidR="00E84659" w:rsidRDefault="006F0859">
      <w:pPr>
        <w:spacing w:line="400" w:lineRule="exact"/>
        <w:ind w:firstLineChars="200" w:firstLine="420"/>
      </w:pPr>
      <w:r>
        <w:rPr>
          <w:rFonts w:hint="eastAsia"/>
        </w:rPr>
        <w:t>1</w:t>
      </w:r>
      <w:r>
        <w:t>．社会主义五百年的历史进程</w:t>
      </w:r>
    </w:p>
    <w:p w:rsidR="00E84659" w:rsidRDefault="006F0859">
      <w:pPr>
        <w:spacing w:line="400" w:lineRule="exact"/>
        <w:ind w:firstLineChars="200" w:firstLine="420"/>
      </w:pPr>
      <w:r>
        <w:t>空想社会主义的产生、发展和局限性。科学社会主义的创立。第</w:t>
      </w:r>
      <w:r>
        <w:rPr>
          <w:rFonts w:hint="eastAsia"/>
        </w:rPr>
        <w:t>一</w:t>
      </w:r>
      <w:r>
        <w:t>国际和</w:t>
      </w:r>
      <w:r>
        <w:rPr>
          <w:rFonts w:hint="eastAsia"/>
        </w:rPr>
        <w:t>巴黎</w:t>
      </w:r>
      <w:r>
        <w:t>公社。十月革命胜利与第一个社会主义国家的建立。社会主义在苏联一国的实践。社会主义发展到多个国家。社会主义在中国焕发出强大生机活力。</w:t>
      </w:r>
    </w:p>
    <w:p w:rsidR="00E84659" w:rsidRDefault="006F0859">
      <w:pPr>
        <w:spacing w:line="400" w:lineRule="exact"/>
        <w:ind w:firstLineChars="200" w:firstLine="420"/>
      </w:pPr>
      <w:r>
        <w:t>2</w:t>
      </w:r>
      <w:r>
        <w:t>．科学社会主义一般原则</w:t>
      </w:r>
    </w:p>
    <w:p w:rsidR="00E84659" w:rsidRDefault="006F0859">
      <w:pPr>
        <w:spacing w:line="400" w:lineRule="exact"/>
        <w:ind w:firstLineChars="200" w:firstLine="420"/>
      </w:pPr>
      <w:r>
        <w:t>科学社会主义一般原则及其主要内容。正确把握科学社会主义一般原则。</w:t>
      </w:r>
    </w:p>
    <w:p w:rsidR="00E84659" w:rsidRDefault="006F0859">
      <w:pPr>
        <w:spacing w:line="400" w:lineRule="exact"/>
        <w:ind w:firstLineChars="200" w:firstLine="420"/>
      </w:pPr>
      <w:r>
        <w:t>3</w:t>
      </w:r>
      <w:r>
        <w:t>．在实践中</w:t>
      </w:r>
      <w:r>
        <w:rPr>
          <w:rFonts w:hint="eastAsia"/>
        </w:rPr>
        <w:t>探索</w:t>
      </w:r>
      <w:r>
        <w:t>现实社会主义的发展规律</w:t>
      </w:r>
    </w:p>
    <w:p w:rsidR="00E84659" w:rsidRDefault="006F0859">
      <w:pPr>
        <w:spacing w:line="400" w:lineRule="exact"/>
        <w:ind w:firstLineChars="200" w:firstLine="420"/>
      </w:pPr>
      <w:r>
        <w:t>经济文化相对落后国家建设社会主义的长期性。社会主义</w:t>
      </w:r>
      <w:r>
        <w:rPr>
          <w:rFonts w:hint="eastAsia"/>
        </w:rPr>
        <w:t>发展道路</w:t>
      </w:r>
      <w:r>
        <w:t>多样性的原因。探索适合本国国情的社会主义发展道路。社会主义在实践探索中开拓前进。</w:t>
      </w:r>
    </w:p>
    <w:p w:rsidR="00E84659" w:rsidRDefault="006F0859">
      <w:pPr>
        <w:spacing w:line="400" w:lineRule="exact"/>
        <w:ind w:firstLineChars="200" w:firstLine="422"/>
        <w:rPr>
          <w:b/>
          <w:bCs/>
        </w:rPr>
      </w:pPr>
      <w:r>
        <w:rPr>
          <w:b/>
          <w:bCs/>
        </w:rPr>
        <w:t>（八）共产主义崇高理想及其最终实现</w:t>
      </w:r>
    </w:p>
    <w:p w:rsidR="00E84659" w:rsidRDefault="006F0859">
      <w:pPr>
        <w:spacing w:line="400" w:lineRule="exact"/>
        <w:ind w:firstLineChars="200" w:firstLine="420"/>
      </w:pPr>
      <w:r>
        <w:t>1</w:t>
      </w:r>
      <w:r>
        <w:t>．展望未来共产主义新社会</w:t>
      </w:r>
    </w:p>
    <w:p w:rsidR="00E84659" w:rsidRDefault="006F0859">
      <w:pPr>
        <w:spacing w:line="400" w:lineRule="exact"/>
        <w:ind w:firstLineChars="200" w:firstLine="420"/>
      </w:pPr>
      <w:r>
        <w:t>预见未来社会的方法论原则。共产主义社会的基本特征。</w:t>
      </w:r>
    </w:p>
    <w:p w:rsidR="00E84659" w:rsidRDefault="006F0859">
      <w:pPr>
        <w:spacing w:line="400" w:lineRule="exact"/>
        <w:ind w:firstLineChars="200" w:firstLine="420"/>
      </w:pPr>
      <w:r>
        <w:t>2</w:t>
      </w:r>
      <w:r>
        <w:t>．实现共产主义是历史发展的必然趋势实现共产主义是历史发展的必然。实现共产主义是长期的历史过程。</w:t>
      </w:r>
    </w:p>
    <w:p w:rsidR="00E84659" w:rsidRDefault="006F0859">
      <w:pPr>
        <w:spacing w:line="400" w:lineRule="exact"/>
        <w:ind w:firstLineChars="200" w:firstLine="420"/>
      </w:pPr>
      <w:r>
        <w:t>共产主义远大理想与中国特色社会主义共同理想。</w:t>
      </w:r>
    </w:p>
    <w:p w:rsidR="00E84659" w:rsidRDefault="00E84659">
      <w:pPr>
        <w:spacing w:line="400" w:lineRule="exact"/>
        <w:ind w:firstLineChars="200" w:firstLine="420"/>
      </w:pPr>
    </w:p>
    <w:p w:rsidR="00E84659" w:rsidRDefault="006F0859">
      <w:pPr>
        <w:spacing w:line="400" w:lineRule="exact"/>
        <w:ind w:firstLineChars="200" w:firstLine="723"/>
        <w:jc w:val="center"/>
        <w:rPr>
          <w:b/>
          <w:bCs/>
          <w:sz w:val="36"/>
          <w:szCs w:val="44"/>
        </w:rPr>
      </w:pPr>
      <w:r>
        <w:rPr>
          <w:b/>
          <w:bCs/>
          <w:sz w:val="36"/>
          <w:szCs w:val="44"/>
        </w:rPr>
        <w:t>毛泽东思想和中国特色社会主义理论体系概论</w:t>
      </w:r>
    </w:p>
    <w:p w:rsidR="00E84659" w:rsidRDefault="00E84659">
      <w:pPr>
        <w:spacing w:line="400" w:lineRule="exact"/>
      </w:pPr>
    </w:p>
    <w:p w:rsidR="00E84659" w:rsidRDefault="006F0859">
      <w:pPr>
        <w:spacing w:line="400" w:lineRule="exact"/>
        <w:ind w:firstLineChars="200" w:firstLine="422"/>
        <w:rPr>
          <w:b/>
          <w:bCs/>
        </w:rPr>
      </w:pPr>
      <w:r>
        <w:rPr>
          <w:b/>
          <w:bCs/>
        </w:rPr>
        <w:t>（一）毛泽东思想及其历史地位</w:t>
      </w:r>
    </w:p>
    <w:p w:rsidR="00E84659" w:rsidRDefault="006F0859">
      <w:pPr>
        <w:spacing w:line="400" w:lineRule="exact"/>
        <w:ind w:firstLineChars="200" w:firstLine="420"/>
      </w:pPr>
      <w:r>
        <w:t>1</w:t>
      </w:r>
      <w:r>
        <w:t>．毛泽东思想的形成和发展</w:t>
      </w:r>
    </w:p>
    <w:p w:rsidR="00E84659" w:rsidRDefault="006F0859">
      <w:pPr>
        <w:spacing w:line="400" w:lineRule="exact"/>
        <w:ind w:firstLineChars="200" w:firstLine="420"/>
      </w:pPr>
      <w:r>
        <w:t>毛泽东思想形成发展的历史条件。毛泽东思想形成发展的过程。</w:t>
      </w:r>
    </w:p>
    <w:p w:rsidR="00E84659" w:rsidRDefault="006F0859">
      <w:pPr>
        <w:spacing w:line="400" w:lineRule="exact"/>
        <w:ind w:firstLineChars="200" w:firstLine="420"/>
      </w:pPr>
      <w:r>
        <w:t>2</w:t>
      </w:r>
      <w:r>
        <w:t>．毛泽东思想的主要内容和活的灵魂</w:t>
      </w:r>
    </w:p>
    <w:p w:rsidR="00E84659" w:rsidRDefault="006F0859">
      <w:pPr>
        <w:spacing w:line="400" w:lineRule="exact"/>
        <w:ind w:firstLineChars="200" w:firstLine="420"/>
      </w:pPr>
      <w:r>
        <w:t>毛泽东思想的主要内容。毛泽东思想活的灵魂。</w:t>
      </w:r>
    </w:p>
    <w:p w:rsidR="00E84659" w:rsidRDefault="006F0859">
      <w:pPr>
        <w:numPr>
          <w:ilvl w:val="0"/>
          <w:numId w:val="1"/>
        </w:numPr>
        <w:spacing w:line="400" w:lineRule="exact"/>
        <w:ind w:firstLineChars="200" w:firstLine="420"/>
      </w:pPr>
      <w:r>
        <w:t>毛泽东思想的历史地位</w:t>
      </w:r>
    </w:p>
    <w:p w:rsidR="00E84659" w:rsidRDefault="006F0859">
      <w:pPr>
        <w:spacing w:line="400" w:lineRule="exact"/>
        <w:ind w:firstLineChars="200" w:firstLine="420"/>
      </w:pPr>
      <w:r>
        <w:t>马克思主义中国化的第一个重大理论成果。中国革命和建设的科学指南。中国共产党和中国人民宝贵的精神财富。</w:t>
      </w:r>
    </w:p>
    <w:p w:rsidR="00E84659" w:rsidRDefault="006F0859">
      <w:pPr>
        <w:spacing w:line="400" w:lineRule="exact"/>
        <w:ind w:firstLineChars="200" w:firstLine="422"/>
        <w:rPr>
          <w:b/>
          <w:bCs/>
        </w:rPr>
      </w:pPr>
      <w:r>
        <w:rPr>
          <w:b/>
          <w:bCs/>
        </w:rPr>
        <w:t>（二）新民主主义革命理论</w:t>
      </w:r>
    </w:p>
    <w:p w:rsidR="00E84659" w:rsidRDefault="006F0859">
      <w:pPr>
        <w:spacing w:line="400" w:lineRule="exact"/>
        <w:ind w:firstLineChars="200" w:firstLine="420"/>
      </w:pPr>
      <w:r>
        <w:t>1</w:t>
      </w:r>
      <w:r>
        <w:t>．新民主主义革命理论形成的依据</w:t>
      </w:r>
    </w:p>
    <w:p w:rsidR="00E84659" w:rsidRDefault="006F0859">
      <w:pPr>
        <w:spacing w:line="400" w:lineRule="exact"/>
        <w:ind w:firstLineChars="200" w:firstLine="420"/>
      </w:pPr>
      <w:r>
        <w:t>近代中国国情和中国革命的时代特征。新民主主义革命理论的实践基础。</w:t>
      </w:r>
    </w:p>
    <w:p w:rsidR="00E84659" w:rsidRDefault="006F0859">
      <w:pPr>
        <w:spacing w:line="400" w:lineRule="exact"/>
        <w:ind w:firstLineChars="200" w:firstLine="420"/>
      </w:pPr>
      <w:r>
        <w:t>2</w:t>
      </w:r>
      <w:r>
        <w:t>．新民主主义革命的总路线和基本纲领</w:t>
      </w:r>
    </w:p>
    <w:p w:rsidR="00E84659" w:rsidRDefault="006F0859">
      <w:pPr>
        <w:spacing w:line="400" w:lineRule="exact"/>
        <w:ind w:firstLineChars="200" w:firstLine="420"/>
      </w:pPr>
      <w:r>
        <w:t>新民主主义革命的总路线。新民主主义的基本纲领。</w:t>
      </w:r>
    </w:p>
    <w:p w:rsidR="00E84659" w:rsidRDefault="006F0859">
      <w:pPr>
        <w:spacing w:line="400" w:lineRule="exact"/>
        <w:ind w:firstLineChars="200" w:firstLine="420"/>
      </w:pPr>
      <w:r>
        <w:lastRenderedPageBreak/>
        <w:t>3</w:t>
      </w:r>
      <w:r>
        <w:t>．新民主主义革命的道路和基本经验</w:t>
      </w:r>
    </w:p>
    <w:p w:rsidR="00E84659" w:rsidRDefault="006F0859">
      <w:pPr>
        <w:spacing w:line="400" w:lineRule="exact"/>
        <w:ind w:firstLineChars="200" w:firstLine="420"/>
      </w:pPr>
      <w:r>
        <w:t>新民主主义革命的道路。新民主主义革命的三大法宝。新民主主义革</w:t>
      </w:r>
      <w:r>
        <w:t>命理论的意义。</w:t>
      </w:r>
    </w:p>
    <w:p w:rsidR="00E84659" w:rsidRDefault="006F0859">
      <w:pPr>
        <w:spacing w:line="400" w:lineRule="exact"/>
        <w:ind w:firstLineChars="200" w:firstLine="422"/>
        <w:rPr>
          <w:b/>
          <w:bCs/>
        </w:rPr>
      </w:pPr>
      <w:r>
        <w:rPr>
          <w:b/>
          <w:bCs/>
        </w:rPr>
        <w:t>（三）社会主义改造理论</w:t>
      </w:r>
    </w:p>
    <w:p w:rsidR="00E84659" w:rsidRDefault="006F0859">
      <w:pPr>
        <w:spacing w:line="400" w:lineRule="exact"/>
        <w:ind w:firstLineChars="200" w:firstLine="420"/>
      </w:pPr>
      <w:r>
        <w:t>1</w:t>
      </w:r>
      <w:r>
        <w:t>．从新民主主义到社会主义的转变</w:t>
      </w:r>
    </w:p>
    <w:p w:rsidR="00E84659" w:rsidRDefault="006F0859">
      <w:pPr>
        <w:spacing w:line="400" w:lineRule="exact"/>
        <w:ind w:firstLineChars="200" w:firstLine="420"/>
      </w:pPr>
      <w:r>
        <w:t>新民主主义社会的性质和特点。党在过渡时期的总路线及其理论依据。</w:t>
      </w:r>
    </w:p>
    <w:p w:rsidR="00E84659" w:rsidRDefault="006F0859">
      <w:pPr>
        <w:spacing w:line="400" w:lineRule="exact"/>
        <w:ind w:firstLineChars="200" w:firstLine="420"/>
      </w:pPr>
      <w:r>
        <w:t>2</w:t>
      </w:r>
      <w:r>
        <w:t>．社会主义改造道路和历史经验</w:t>
      </w:r>
    </w:p>
    <w:p w:rsidR="00E84659" w:rsidRDefault="006F0859">
      <w:pPr>
        <w:spacing w:line="400" w:lineRule="exact"/>
        <w:ind w:firstLineChars="200" w:firstLine="420"/>
      </w:pPr>
      <w:r>
        <w:t>适合中国特点的社会主义改造道路。社会主义改造的历史经验。</w:t>
      </w:r>
    </w:p>
    <w:p w:rsidR="00E84659" w:rsidRDefault="006F0859">
      <w:pPr>
        <w:spacing w:line="400" w:lineRule="exact"/>
        <w:ind w:firstLineChars="200" w:firstLine="420"/>
      </w:pPr>
      <w:r>
        <w:t>3</w:t>
      </w:r>
      <w:r>
        <w:t>．社会主义制度在中国的确立</w:t>
      </w:r>
    </w:p>
    <w:p w:rsidR="00E84659" w:rsidRDefault="006F0859">
      <w:pPr>
        <w:spacing w:line="400" w:lineRule="exact"/>
        <w:ind w:firstLineChars="200" w:firstLine="420"/>
      </w:pPr>
      <w:r>
        <w:t>社会主义基本制度的确立及其理论依据。确立社会主义基本制度的重大意义。</w:t>
      </w:r>
    </w:p>
    <w:p w:rsidR="00E84659" w:rsidRDefault="006F0859">
      <w:pPr>
        <w:spacing w:line="400" w:lineRule="exact"/>
        <w:ind w:firstLineChars="200" w:firstLine="422"/>
      </w:pPr>
      <w:r>
        <w:rPr>
          <w:b/>
          <w:bCs/>
        </w:rPr>
        <w:t>（四）社会主义建设道路初步探索的理论成果</w:t>
      </w:r>
    </w:p>
    <w:p w:rsidR="00E84659" w:rsidRDefault="006F0859">
      <w:pPr>
        <w:spacing w:line="400" w:lineRule="exact"/>
        <w:ind w:firstLineChars="200" w:firstLine="420"/>
      </w:pPr>
      <w:r>
        <w:t>1</w:t>
      </w:r>
      <w:r>
        <w:t>．社会主义建设道路初步探索的重要思想成果</w:t>
      </w:r>
    </w:p>
    <w:p w:rsidR="00E84659" w:rsidRDefault="006F0859">
      <w:pPr>
        <w:spacing w:line="400" w:lineRule="exact"/>
        <w:ind w:firstLineChars="200" w:firstLine="420"/>
      </w:pPr>
      <w:r>
        <w:t>调动一切积极因素为社会主义事业服务的思想。正确认识和处理社会主义社会矛盾的思想。走中国工业化道路的思想。</w:t>
      </w:r>
    </w:p>
    <w:p w:rsidR="00E84659" w:rsidRDefault="006F0859">
      <w:pPr>
        <w:spacing w:line="400" w:lineRule="exact"/>
        <w:ind w:firstLineChars="200" w:firstLine="420"/>
      </w:pPr>
      <w:r>
        <w:t>2</w:t>
      </w:r>
      <w:r>
        <w:t>．社会主义建设道路初步探索的意义和经验教训</w:t>
      </w:r>
    </w:p>
    <w:p w:rsidR="00E84659" w:rsidRDefault="006F0859">
      <w:pPr>
        <w:spacing w:line="400" w:lineRule="exact"/>
        <w:ind w:firstLineChars="200" w:firstLine="420"/>
      </w:pPr>
      <w:r>
        <w:t>社会主义建设道路初步探索的意义。社会主义建设道路初步探索的经验教训。</w:t>
      </w:r>
    </w:p>
    <w:p w:rsidR="00E84659" w:rsidRDefault="006F0859">
      <w:pPr>
        <w:spacing w:line="400" w:lineRule="exact"/>
        <w:ind w:firstLineChars="200" w:firstLine="422"/>
        <w:rPr>
          <w:b/>
          <w:bCs/>
        </w:rPr>
      </w:pPr>
      <w:r>
        <w:rPr>
          <w:b/>
          <w:bCs/>
        </w:rPr>
        <w:t>（五）邓小平理论</w:t>
      </w:r>
    </w:p>
    <w:p w:rsidR="00E84659" w:rsidRDefault="006F0859">
      <w:pPr>
        <w:spacing w:line="400" w:lineRule="exact"/>
        <w:ind w:firstLineChars="200" w:firstLine="420"/>
      </w:pPr>
      <w:r>
        <w:t>1</w:t>
      </w:r>
      <w:r>
        <w:t>．邓小平理论的形成</w:t>
      </w:r>
    </w:p>
    <w:p w:rsidR="00E84659" w:rsidRDefault="006F0859">
      <w:pPr>
        <w:spacing w:line="400" w:lineRule="exact"/>
        <w:ind w:firstLineChars="200" w:firstLine="420"/>
      </w:pPr>
      <w:r>
        <w:t>邓小平理论的形成条件。邓小平理论的形成过程。</w:t>
      </w:r>
    </w:p>
    <w:p w:rsidR="00E84659" w:rsidRDefault="006F0859">
      <w:pPr>
        <w:spacing w:line="400" w:lineRule="exact"/>
        <w:ind w:firstLineChars="200" w:firstLine="420"/>
      </w:pPr>
      <w:r>
        <w:t>2</w:t>
      </w:r>
      <w:r>
        <w:t>．邓小平理论的基本问题和主要内容</w:t>
      </w:r>
    </w:p>
    <w:p w:rsidR="00E84659" w:rsidRDefault="006F0859">
      <w:pPr>
        <w:spacing w:line="400" w:lineRule="exact"/>
        <w:ind w:firstLineChars="200" w:firstLine="420"/>
      </w:pPr>
      <w:r>
        <w:t>邓小平理论回答的基本问题。邓小平理论的主要内容。</w:t>
      </w:r>
    </w:p>
    <w:p w:rsidR="00E84659" w:rsidRDefault="006F0859">
      <w:pPr>
        <w:spacing w:line="400" w:lineRule="exact"/>
        <w:ind w:firstLineChars="200" w:firstLine="420"/>
      </w:pPr>
      <w:r>
        <w:t>3</w:t>
      </w:r>
      <w:r>
        <w:t>．邓小平理论的历史地位</w:t>
      </w:r>
    </w:p>
    <w:p w:rsidR="00E84659" w:rsidRDefault="006F0859">
      <w:pPr>
        <w:spacing w:line="400" w:lineRule="exact"/>
        <w:ind w:firstLineChars="200" w:firstLine="420"/>
      </w:pPr>
      <w:r>
        <w:t>马克思列宁主义、毛泽东思想的继承和发展。中国特色社会主义理论体系的开篇之作。改革开放和社会主义现代化建设的科学指南。</w:t>
      </w:r>
    </w:p>
    <w:p w:rsidR="00E84659" w:rsidRDefault="006F0859">
      <w:pPr>
        <w:spacing w:line="400" w:lineRule="exact"/>
        <w:ind w:firstLineChars="200" w:firstLine="422"/>
        <w:rPr>
          <w:b/>
          <w:bCs/>
        </w:rPr>
      </w:pPr>
      <w:r>
        <w:rPr>
          <w:b/>
          <w:bCs/>
        </w:rPr>
        <w:t>（六</w:t>
      </w:r>
      <w:r>
        <w:rPr>
          <w:b/>
          <w:bCs/>
        </w:rPr>
        <w:t>）</w:t>
      </w:r>
      <w:r>
        <w:rPr>
          <w:b/>
          <w:bCs/>
        </w:rPr>
        <w:t>“</w:t>
      </w:r>
      <w:r>
        <w:rPr>
          <w:b/>
          <w:bCs/>
        </w:rPr>
        <w:t>三个代表</w:t>
      </w:r>
      <w:r>
        <w:rPr>
          <w:b/>
          <w:bCs/>
        </w:rPr>
        <w:t>”</w:t>
      </w:r>
      <w:r>
        <w:rPr>
          <w:b/>
          <w:bCs/>
        </w:rPr>
        <w:t>重要思想</w:t>
      </w:r>
    </w:p>
    <w:p w:rsidR="00E84659" w:rsidRDefault="006F0859">
      <w:pPr>
        <w:spacing w:line="400" w:lineRule="exact"/>
        <w:ind w:firstLineChars="200" w:firstLine="420"/>
      </w:pPr>
      <w:r>
        <w:t>1</w:t>
      </w:r>
      <w:r>
        <w:t>．</w:t>
      </w:r>
      <w:r>
        <w:t>“</w:t>
      </w:r>
      <w:r>
        <w:t>三个代表</w:t>
      </w:r>
      <w:r>
        <w:t>”</w:t>
      </w:r>
      <w:r>
        <w:t>重要思想的形成</w:t>
      </w:r>
    </w:p>
    <w:p w:rsidR="00E84659" w:rsidRDefault="006F0859">
      <w:pPr>
        <w:spacing w:line="400" w:lineRule="exact"/>
        <w:ind w:firstLineChars="200" w:firstLine="420"/>
      </w:pPr>
      <w:r>
        <w:t>“</w:t>
      </w:r>
      <w:r>
        <w:t>三个代表</w:t>
      </w:r>
      <w:r>
        <w:t>”</w:t>
      </w:r>
      <w:r>
        <w:t>重要思想的形成条件。</w:t>
      </w:r>
      <w:r>
        <w:t>“</w:t>
      </w:r>
      <w:r>
        <w:t>三个代表</w:t>
      </w:r>
      <w:r>
        <w:t>”</w:t>
      </w:r>
      <w:r>
        <w:t>重要思想的形成过程。</w:t>
      </w:r>
    </w:p>
    <w:p w:rsidR="00E84659" w:rsidRDefault="006F0859">
      <w:pPr>
        <w:spacing w:line="400" w:lineRule="exact"/>
        <w:ind w:firstLineChars="200" w:firstLine="420"/>
      </w:pPr>
      <w:r>
        <w:t>2</w:t>
      </w:r>
      <w:r>
        <w:t>．</w:t>
      </w:r>
      <w:r>
        <w:t>“</w:t>
      </w:r>
      <w:r>
        <w:t>三个代表</w:t>
      </w:r>
      <w:r>
        <w:t>”</w:t>
      </w:r>
      <w:r>
        <w:t>重要思想的核心观点和主要内容</w:t>
      </w:r>
    </w:p>
    <w:p w:rsidR="00E84659" w:rsidRDefault="006F0859">
      <w:pPr>
        <w:spacing w:line="400" w:lineRule="exact"/>
        <w:ind w:firstLineChars="200" w:firstLine="420"/>
      </w:pPr>
      <w:r>
        <w:t>“</w:t>
      </w:r>
      <w:r>
        <w:t>三个代表</w:t>
      </w:r>
      <w:r>
        <w:t>”</w:t>
      </w:r>
      <w:r>
        <w:t>重要思想的核心观点。</w:t>
      </w:r>
      <w:r>
        <w:t>“</w:t>
      </w:r>
      <w:r>
        <w:t>三个代表</w:t>
      </w:r>
      <w:r>
        <w:t>”</w:t>
      </w:r>
      <w:r>
        <w:t>重要思想的主要内容。</w:t>
      </w:r>
    </w:p>
    <w:p w:rsidR="00E84659" w:rsidRDefault="006F0859">
      <w:pPr>
        <w:spacing w:line="400" w:lineRule="exact"/>
        <w:ind w:firstLineChars="200" w:firstLine="420"/>
      </w:pPr>
      <w:r>
        <w:t>3</w:t>
      </w:r>
      <w:r>
        <w:t>．</w:t>
      </w:r>
      <w:r>
        <w:t>“</w:t>
      </w:r>
      <w:r>
        <w:t>三个代表</w:t>
      </w:r>
      <w:r>
        <w:t>”</w:t>
      </w:r>
      <w:r>
        <w:t>重要思想的历史地位</w:t>
      </w:r>
    </w:p>
    <w:p w:rsidR="00E84659" w:rsidRDefault="006F0859">
      <w:pPr>
        <w:spacing w:line="400" w:lineRule="exact"/>
        <w:ind w:firstLineChars="200" w:firstLine="420"/>
      </w:pPr>
      <w:r>
        <w:t>中国特色社会主义理论体系的接续发展。加强和改进党的建设，推进中国特色社会主义事业的强大理论武器。</w:t>
      </w:r>
    </w:p>
    <w:p w:rsidR="00E84659" w:rsidRDefault="006F0859">
      <w:pPr>
        <w:spacing w:line="400" w:lineRule="exact"/>
        <w:ind w:firstLineChars="200" w:firstLine="422"/>
        <w:rPr>
          <w:b/>
          <w:bCs/>
        </w:rPr>
      </w:pPr>
      <w:r>
        <w:rPr>
          <w:b/>
          <w:bCs/>
        </w:rPr>
        <w:t>（七）科学发展观</w:t>
      </w:r>
    </w:p>
    <w:p w:rsidR="00E84659" w:rsidRDefault="006F0859">
      <w:pPr>
        <w:spacing w:line="400" w:lineRule="exact"/>
        <w:ind w:firstLineChars="200" w:firstLine="420"/>
      </w:pPr>
      <w:r>
        <w:t>1</w:t>
      </w:r>
      <w:r>
        <w:t>．</w:t>
      </w:r>
      <w:r>
        <w:t>科学发展观的形成</w:t>
      </w:r>
    </w:p>
    <w:p w:rsidR="00E84659" w:rsidRDefault="006F0859">
      <w:pPr>
        <w:spacing w:line="400" w:lineRule="exact"/>
        <w:ind w:firstLineChars="200" w:firstLine="420"/>
      </w:pPr>
      <w:r>
        <w:t>科学发展观的形成条件。科学发展观的形成过程。</w:t>
      </w:r>
    </w:p>
    <w:p w:rsidR="00E84659" w:rsidRDefault="006F0859">
      <w:pPr>
        <w:spacing w:line="400" w:lineRule="exact"/>
        <w:ind w:firstLineChars="200" w:firstLine="420"/>
      </w:pPr>
      <w:r>
        <w:lastRenderedPageBreak/>
        <w:t>2</w:t>
      </w:r>
      <w:r>
        <w:t>．科学发展观的科学内涵和主要内容</w:t>
      </w:r>
    </w:p>
    <w:p w:rsidR="00E84659" w:rsidRDefault="006F0859">
      <w:pPr>
        <w:spacing w:line="400" w:lineRule="exact"/>
        <w:ind w:firstLineChars="200" w:firstLine="420"/>
      </w:pPr>
      <w:r>
        <w:t>科学发展观的科学内涵。科学发展观的主要内容。</w:t>
      </w:r>
    </w:p>
    <w:p w:rsidR="00E84659" w:rsidRDefault="006F0859">
      <w:pPr>
        <w:spacing w:line="400" w:lineRule="exact"/>
        <w:ind w:firstLineChars="200" w:firstLine="420"/>
      </w:pPr>
      <w:r>
        <w:t>3</w:t>
      </w:r>
      <w:r>
        <w:t>．科学发展观的历史地位</w:t>
      </w:r>
    </w:p>
    <w:p w:rsidR="00E84659" w:rsidRDefault="006F0859">
      <w:pPr>
        <w:spacing w:line="400" w:lineRule="exact"/>
        <w:ind w:firstLineChars="200" w:firstLine="420"/>
      </w:pPr>
      <w:r>
        <w:t>中国特色社会主义理论体系的接续发展。发展中国特色社会主义必须长期坚持的指导思想。</w:t>
      </w:r>
    </w:p>
    <w:p w:rsidR="00E84659" w:rsidRDefault="006F0859">
      <w:pPr>
        <w:spacing w:line="400" w:lineRule="exact"/>
        <w:ind w:firstLineChars="200" w:firstLine="422"/>
        <w:rPr>
          <w:b/>
          <w:bCs/>
        </w:rPr>
      </w:pPr>
      <w:r>
        <w:rPr>
          <w:b/>
          <w:bCs/>
        </w:rPr>
        <w:t>（八）习近平新时代中国特色社会主义思想及其历史地位</w:t>
      </w:r>
    </w:p>
    <w:p w:rsidR="00E84659" w:rsidRDefault="006F0859">
      <w:pPr>
        <w:spacing w:line="400" w:lineRule="exact"/>
        <w:ind w:firstLineChars="200" w:firstLine="420"/>
      </w:pPr>
      <w:r>
        <w:rPr>
          <w:rFonts w:hint="eastAsia"/>
        </w:rPr>
        <w:t>1</w:t>
      </w:r>
      <w:r>
        <w:t>．中国特色社会主义进入新时代</w:t>
      </w:r>
    </w:p>
    <w:p w:rsidR="00E84659" w:rsidRDefault="006F0859">
      <w:pPr>
        <w:spacing w:line="400" w:lineRule="exact"/>
        <w:ind w:firstLineChars="200" w:firstLine="420"/>
      </w:pPr>
      <w:r>
        <w:t>党的十八大以来的历史性成就和历史性变革。社会主要矛盾的变化。新时代的内涵和意义。</w:t>
      </w:r>
    </w:p>
    <w:p w:rsidR="00E84659" w:rsidRDefault="006F0859">
      <w:pPr>
        <w:spacing w:line="400" w:lineRule="exact"/>
        <w:ind w:firstLineChars="200" w:firstLine="420"/>
      </w:pPr>
      <w:r>
        <w:t>2</w:t>
      </w:r>
      <w:r>
        <w:t>．习近平新时代中国特色社会主义思想的主要内容</w:t>
      </w:r>
    </w:p>
    <w:p w:rsidR="00E84659" w:rsidRDefault="006F0859">
      <w:pPr>
        <w:spacing w:line="400" w:lineRule="exact"/>
        <w:ind w:firstLineChars="200" w:firstLine="420"/>
      </w:pPr>
      <w:r>
        <w:t>习近平新时代中国特色社会主义思想的核心要义和丰富内涵。坚持和发展中国特色社会主义的基本方略。</w:t>
      </w:r>
    </w:p>
    <w:p w:rsidR="00E84659" w:rsidRDefault="006F0859">
      <w:pPr>
        <w:spacing w:line="400" w:lineRule="exact"/>
        <w:ind w:firstLineChars="200" w:firstLine="420"/>
      </w:pPr>
      <w:r>
        <w:t>3</w:t>
      </w:r>
      <w:r>
        <w:t>．习近平新时代中国特色社会主义思想的历史地位</w:t>
      </w:r>
    </w:p>
    <w:p w:rsidR="00E84659" w:rsidRDefault="006F0859">
      <w:pPr>
        <w:spacing w:line="400" w:lineRule="exact"/>
        <w:ind w:firstLineChars="200" w:firstLine="420"/>
      </w:pPr>
      <w:r>
        <w:t>马克思主义中国化最新成果。新时代的精神旗帜。实现中华民族伟大复兴的行动指南。</w:t>
      </w:r>
    </w:p>
    <w:p w:rsidR="00E84659" w:rsidRDefault="006F0859">
      <w:pPr>
        <w:spacing w:line="400" w:lineRule="exact"/>
        <w:ind w:firstLineChars="200" w:firstLine="422"/>
        <w:rPr>
          <w:b/>
          <w:bCs/>
        </w:rPr>
      </w:pPr>
      <w:r>
        <w:rPr>
          <w:b/>
          <w:bCs/>
        </w:rPr>
        <w:t>（九）坚持和发展中国特色社会主义的总任务</w:t>
      </w:r>
    </w:p>
    <w:p w:rsidR="00E84659" w:rsidRDefault="006F0859">
      <w:pPr>
        <w:spacing w:line="400" w:lineRule="exact"/>
        <w:ind w:firstLineChars="200" w:firstLine="420"/>
      </w:pPr>
      <w:r>
        <w:t>1</w:t>
      </w:r>
      <w:r>
        <w:t>．实现中华民族伟大复兴的中国梦</w:t>
      </w:r>
    </w:p>
    <w:p w:rsidR="00E84659" w:rsidRDefault="006F0859">
      <w:pPr>
        <w:spacing w:line="400" w:lineRule="exact"/>
        <w:ind w:firstLineChars="200" w:firstLine="420"/>
      </w:pPr>
      <w:r>
        <w:t>中华民族近代以来最伟大的梦想。中国梦的科学内通。奋力实现中国梦。</w:t>
      </w:r>
    </w:p>
    <w:p w:rsidR="00E84659" w:rsidRDefault="006F0859">
      <w:pPr>
        <w:spacing w:line="400" w:lineRule="exact"/>
        <w:ind w:firstLineChars="200" w:firstLine="420"/>
      </w:pPr>
      <w:r>
        <w:t>2</w:t>
      </w:r>
      <w:r>
        <w:t>．建成社会主义现代化强国的战略安排</w:t>
      </w:r>
    </w:p>
    <w:p w:rsidR="00E84659" w:rsidRDefault="006F0859">
      <w:pPr>
        <w:spacing w:line="400" w:lineRule="exact"/>
        <w:ind w:firstLineChars="200" w:firstLine="420"/>
      </w:pPr>
      <w:r>
        <w:t>开启全面建设社会主义现代化强国的新征程。实现社会主义现代化强国</w:t>
      </w:r>
      <w:r>
        <w:t>“</w:t>
      </w:r>
      <w:r>
        <w:t>两步走</w:t>
      </w:r>
      <w:r>
        <w:t>”</w:t>
      </w:r>
      <w:r>
        <w:t>战略的具体安排。</w:t>
      </w:r>
    </w:p>
    <w:p w:rsidR="00E84659" w:rsidRDefault="006F0859">
      <w:pPr>
        <w:spacing w:line="400" w:lineRule="exact"/>
        <w:ind w:firstLineChars="200" w:firstLine="422"/>
        <w:rPr>
          <w:b/>
          <w:bCs/>
        </w:rPr>
      </w:pPr>
      <w:r>
        <w:rPr>
          <w:b/>
          <w:bCs/>
        </w:rPr>
        <w:t>（十</w:t>
      </w:r>
      <w:r>
        <w:rPr>
          <w:b/>
          <w:bCs/>
        </w:rPr>
        <w:t>）</w:t>
      </w:r>
      <w:r>
        <w:rPr>
          <w:b/>
          <w:bCs/>
        </w:rPr>
        <w:t>“</w:t>
      </w:r>
      <w:r>
        <w:rPr>
          <w:b/>
          <w:bCs/>
        </w:rPr>
        <w:t>五位一体</w:t>
      </w:r>
      <w:r>
        <w:rPr>
          <w:b/>
          <w:bCs/>
        </w:rPr>
        <w:t>”</w:t>
      </w:r>
      <w:r>
        <w:rPr>
          <w:b/>
          <w:bCs/>
        </w:rPr>
        <w:t>总体</w:t>
      </w:r>
      <w:r>
        <w:rPr>
          <w:b/>
          <w:bCs/>
        </w:rPr>
        <w:t>布局</w:t>
      </w:r>
    </w:p>
    <w:p w:rsidR="00E84659" w:rsidRDefault="006F0859">
      <w:pPr>
        <w:spacing w:line="400" w:lineRule="exact"/>
        <w:ind w:firstLineChars="200" w:firstLine="420"/>
      </w:pPr>
      <w:r>
        <w:rPr>
          <w:rFonts w:hint="eastAsia"/>
        </w:rPr>
        <w:t>1.</w:t>
      </w:r>
      <w:r>
        <w:t>建设现代化经济体系</w:t>
      </w:r>
    </w:p>
    <w:p w:rsidR="00E84659" w:rsidRDefault="006F0859">
      <w:pPr>
        <w:spacing w:line="400" w:lineRule="exact"/>
        <w:ind w:firstLineChars="200" w:firstLine="420"/>
      </w:pPr>
      <w:r>
        <w:t>贯彻新发展理念。深化供给侧结构性改革。建设现代化经济体系的主要任务。</w:t>
      </w:r>
    </w:p>
    <w:p w:rsidR="00E84659" w:rsidRDefault="006F0859">
      <w:pPr>
        <w:spacing w:line="400" w:lineRule="exact"/>
        <w:ind w:firstLineChars="200" w:firstLine="420"/>
      </w:pPr>
      <w:r>
        <w:t>2</w:t>
      </w:r>
      <w:r>
        <w:t>．发展社会主义民主政治</w:t>
      </w:r>
    </w:p>
    <w:p w:rsidR="00E84659" w:rsidRDefault="006F0859">
      <w:pPr>
        <w:spacing w:line="400" w:lineRule="exact"/>
        <w:ind w:firstLineChars="200" w:firstLine="420"/>
      </w:pPr>
      <w:r>
        <w:t>坚持中国特色社会主义政治发展道路。健全人民当家作主制度体系。</w:t>
      </w:r>
      <w:r>
        <w:rPr>
          <w:rFonts w:hint="eastAsia"/>
        </w:rPr>
        <w:t>巩固</w:t>
      </w:r>
      <w:r>
        <w:t>和发展爱国统一战线。坚持</w:t>
      </w:r>
      <w:r>
        <w:t>“</w:t>
      </w:r>
      <w:r>
        <w:t>一国两制</w:t>
      </w:r>
      <w:r>
        <w:t>”</w:t>
      </w:r>
      <w:r>
        <w:t>，</w:t>
      </w:r>
      <w:r>
        <w:t>推进祖国统一。</w:t>
      </w:r>
    </w:p>
    <w:p w:rsidR="00E84659" w:rsidRDefault="006F0859">
      <w:pPr>
        <w:spacing w:line="400" w:lineRule="exact"/>
        <w:ind w:firstLineChars="200" w:firstLine="420"/>
      </w:pPr>
      <w:r>
        <w:t>3</w:t>
      </w:r>
      <w:r>
        <w:t>．推动社会主义文化繁荣兴盛</w:t>
      </w:r>
    </w:p>
    <w:p w:rsidR="00E84659" w:rsidRDefault="006F0859">
      <w:pPr>
        <w:spacing w:line="400" w:lineRule="exact"/>
        <w:ind w:firstLineChars="200" w:firstLine="420"/>
      </w:pPr>
      <w:r>
        <w:t>牢牢掌握意识形态工作领导权。培育和</w:t>
      </w:r>
      <w:proofErr w:type="gramStart"/>
      <w:r>
        <w:t>践行</w:t>
      </w:r>
      <w:proofErr w:type="gramEnd"/>
      <w:r>
        <w:t>社会主义核心价值观。坚定文化自信，建设社会主义文化强国。</w:t>
      </w:r>
    </w:p>
    <w:p w:rsidR="00E84659" w:rsidRDefault="006F0859">
      <w:pPr>
        <w:spacing w:line="400" w:lineRule="exact"/>
        <w:ind w:firstLineChars="200" w:firstLine="420"/>
      </w:pPr>
      <w:r>
        <w:t>4</w:t>
      </w:r>
      <w:r>
        <w:t>．坚持在发展中保障和改善民生</w:t>
      </w:r>
    </w:p>
    <w:p w:rsidR="00E84659" w:rsidRDefault="006F0859">
      <w:pPr>
        <w:spacing w:line="400" w:lineRule="exact"/>
        <w:ind w:firstLineChars="200" w:firstLine="420"/>
      </w:pPr>
      <w:r>
        <w:t>提高保障和改善民生水平。加强和创新社会治理。坚持总体国家安全观。</w:t>
      </w:r>
    </w:p>
    <w:p w:rsidR="00E84659" w:rsidRDefault="006F0859">
      <w:pPr>
        <w:spacing w:line="400" w:lineRule="exact"/>
        <w:ind w:firstLineChars="200" w:firstLine="420"/>
      </w:pPr>
      <w:r>
        <w:t>5</w:t>
      </w:r>
      <w:r>
        <w:t>．建设美丽中国</w:t>
      </w:r>
    </w:p>
    <w:p w:rsidR="00E84659" w:rsidRDefault="006F0859">
      <w:pPr>
        <w:spacing w:line="400" w:lineRule="exact"/>
        <w:ind w:leftChars="200" w:left="420"/>
        <w:rPr>
          <w:b/>
          <w:bCs/>
        </w:rPr>
      </w:pPr>
      <w:r>
        <w:t>坚持人与自然和谐共生。形成人与自然和谐发展新格局。加快生态文明体制改革。</w:t>
      </w:r>
      <w:r>
        <w:br/>
      </w:r>
      <w:r>
        <w:rPr>
          <w:rFonts w:hint="eastAsia"/>
          <w:b/>
          <w:bCs/>
        </w:rPr>
        <w:t>（十一</w:t>
      </w:r>
      <w:r>
        <w:rPr>
          <w:rFonts w:hint="eastAsia"/>
          <w:b/>
          <w:bCs/>
        </w:rPr>
        <w:t>）</w:t>
      </w:r>
      <w:r>
        <w:rPr>
          <w:b/>
          <w:bCs/>
        </w:rPr>
        <w:t>“</w:t>
      </w:r>
      <w:r>
        <w:rPr>
          <w:b/>
          <w:bCs/>
        </w:rPr>
        <w:t>四个全面</w:t>
      </w:r>
      <w:r>
        <w:rPr>
          <w:b/>
          <w:bCs/>
        </w:rPr>
        <w:t>”</w:t>
      </w:r>
      <w:r>
        <w:rPr>
          <w:b/>
          <w:bCs/>
        </w:rPr>
        <w:t>战略布局</w:t>
      </w:r>
    </w:p>
    <w:p w:rsidR="00E84659" w:rsidRDefault="006F0859">
      <w:pPr>
        <w:spacing w:line="400" w:lineRule="exact"/>
        <w:ind w:firstLineChars="200" w:firstLine="420"/>
      </w:pPr>
      <w:r>
        <w:rPr>
          <w:rFonts w:hint="eastAsia"/>
        </w:rPr>
        <w:lastRenderedPageBreak/>
        <w:t>1.</w:t>
      </w:r>
      <w:r>
        <w:t>全面建成小康社会</w:t>
      </w:r>
    </w:p>
    <w:p w:rsidR="00E84659" w:rsidRDefault="006F0859">
      <w:pPr>
        <w:spacing w:line="400" w:lineRule="exact"/>
        <w:ind w:firstLineChars="200" w:firstLine="420"/>
      </w:pPr>
      <w:r>
        <w:t>全面建成小康社会的</w:t>
      </w:r>
      <w:r>
        <w:rPr>
          <w:rFonts w:hint="eastAsia"/>
        </w:rPr>
        <w:t>内涵</w:t>
      </w:r>
      <w:r>
        <w:t>。全面建成小康社会的目标要求。决胜</w:t>
      </w:r>
      <w:r>
        <w:rPr>
          <w:rFonts w:hint="eastAsia"/>
        </w:rPr>
        <w:t>全</w:t>
      </w:r>
      <w:r>
        <w:t>面建成小康社会</w:t>
      </w:r>
      <w:r>
        <w:rPr>
          <w:rFonts w:hint="eastAsia"/>
        </w:rPr>
        <w:t>。</w:t>
      </w:r>
    </w:p>
    <w:p w:rsidR="00E84659" w:rsidRDefault="006F0859">
      <w:pPr>
        <w:spacing w:line="400" w:lineRule="exact"/>
        <w:ind w:firstLineChars="200" w:firstLine="420"/>
      </w:pPr>
      <w:r>
        <w:t>2</w:t>
      </w:r>
      <w:r>
        <w:t>．全面深化改革</w:t>
      </w:r>
    </w:p>
    <w:p w:rsidR="00E84659" w:rsidRDefault="006F0859">
      <w:pPr>
        <w:spacing w:line="400" w:lineRule="exact"/>
        <w:ind w:firstLineChars="200" w:firstLine="420"/>
      </w:pPr>
      <w:r>
        <w:t>坚定不移地全面深化改革。全面深化改革的总目标和主要内容。正确处理全面深化改革中的重大关系。</w:t>
      </w:r>
    </w:p>
    <w:p w:rsidR="00E84659" w:rsidRDefault="006F0859">
      <w:pPr>
        <w:spacing w:line="400" w:lineRule="exact"/>
        <w:ind w:firstLineChars="200" w:firstLine="420"/>
      </w:pPr>
      <w:r>
        <w:t>3</w:t>
      </w:r>
      <w:r>
        <w:t>．全面依法治国</w:t>
      </w:r>
    </w:p>
    <w:p w:rsidR="00E84659" w:rsidRDefault="006F0859">
      <w:pPr>
        <w:spacing w:line="400" w:lineRule="exact"/>
        <w:ind w:firstLineChars="200" w:firstLine="420"/>
      </w:pPr>
      <w:r>
        <w:t>全面依法治国方略的形成发展。中国特色社会主义法治道路。深</w:t>
      </w:r>
      <w:r>
        <w:rPr>
          <w:rFonts w:hint="eastAsia"/>
        </w:rPr>
        <w:t>化依法治国实</w:t>
      </w:r>
      <w:r>
        <w:t>践的重点任务</w:t>
      </w:r>
      <w:r>
        <w:rPr>
          <w:rFonts w:hint="eastAsia"/>
        </w:rPr>
        <w:t>。</w:t>
      </w:r>
    </w:p>
    <w:p w:rsidR="00E84659" w:rsidRDefault="006F0859">
      <w:pPr>
        <w:spacing w:line="400" w:lineRule="exact"/>
        <w:ind w:leftChars="200" w:left="420"/>
      </w:pPr>
      <w:r>
        <w:t>4</w:t>
      </w:r>
      <w:r>
        <w:t>全面从严治党</w:t>
      </w:r>
      <w:r>
        <w:br/>
      </w:r>
      <w:r>
        <w:rPr>
          <w:rFonts w:hint="eastAsia"/>
        </w:rPr>
        <w:t>新时代党的建设总体要求。把党的政治建设摆在首位。全面从严治党永远在路上。</w:t>
      </w:r>
    </w:p>
    <w:p w:rsidR="00E84659" w:rsidRDefault="006F0859">
      <w:pPr>
        <w:spacing w:line="400" w:lineRule="exact"/>
        <w:ind w:firstLineChars="200" w:firstLine="422"/>
        <w:rPr>
          <w:b/>
          <w:bCs/>
        </w:rPr>
      </w:pPr>
      <w:r>
        <w:rPr>
          <w:b/>
          <w:bCs/>
        </w:rPr>
        <w:t>（</w:t>
      </w:r>
      <w:r>
        <w:rPr>
          <w:rFonts w:hint="eastAsia"/>
          <w:b/>
          <w:bCs/>
        </w:rPr>
        <w:t>十二</w:t>
      </w:r>
      <w:r>
        <w:rPr>
          <w:b/>
          <w:bCs/>
        </w:rPr>
        <w:t>）全面推进国防和军队现代化</w:t>
      </w:r>
    </w:p>
    <w:p w:rsidR="00E84659" w:rsidRDefault="006F0859">
      <w:pPr>
        <w:spacing w:line="400" w:lineRule="exact"/>
        <w:ind w:firstLineChars="200" w:firstLine="420"/>
      </w:pPr>
      <w:r>
        <w:t>1</w:t>
      </w:r>
      <w:r>
        <w:t>．坚持走中国特色强军之路</w:t>
      </w:r>
    </w:p>
    <w:p w:rsidR="00E84659" w:rsidRDefault="006F0859">
      <w:pPr>
        <w:spacing w:line="400" w:lineRule="exact"/>
        <w:ind w:firstLineChars="200" w:firstLine="420"/>
      </w:pPr>
      <w:r>
        <w:t>习</w:t>
      </w:r>
      <w:proofErr w:type="gramStart"/>
      <w:r>
        <w:t>近平强军</w:t>
      </w:r>
      <w:proofErr w:type="gramEnd"/>
      <w:r>
        <w:t>思想。坚持党对人民军队的绝对领导。建设世界一流军队。</w:t>
      </w:r>
    </w:p>
    <w:p w:rsidR="00E84659" w:rsidRDefault="006F0859">
      <w:pPr>
        <w:spacing w:line="400" w:lineRule="exact"/>
        <w:ind w:firstLineChars="200" w:firstLine="420"/>
      </w:pPr>
      <w:r>
        <w:t>2</w:t>
      </w:r>
      <w:r>
        <w:t>．推动军民融合深度发展</w:t>
      </w:r>
    </w:p>
    <w:p w:rsidR="00E84659" w:rsidRDefault="006F0859">
      <w:pPr>
        <w:spacing w:line="400" w:lineRule="exact"/>
        <w:ind w:firstLineChars="200" w:firstLine="420"/>
      </w:pPr>
      <w:r>
        <w:t>坚持富国和强军相统一。加快形成军民融合深度发展格局。</w:t>
      </w:r>
    </w:p>
    <w:p w:rsidR="00E84659" w:rsidRDefault="006F0859">
      <w:pPr>
        <w:spacing w:line="400" w:lineRule="exact"/>
        <w:ind w:firstLineChars="200" w:firstLine="422"/>
        <w:rPr>
          <w:b/>
          <w:bCs/>
        </w:rPr>
      </w:pPr>
      <w:r>
        <w:rPr>
          <w:b/>
          <w:bCs/>
        </w:rPr>
        <w:t>（十三）中国特色大国外交</w:t>
      </w:r>
    </w:p>
    <w:p w:rsidR="00E84659" w:rsidRDefault="006F0859">
      <w:pPr>
        <w:spacing w:line="400" w:lineRule="exact"/>
        <w:ind w:firstLineChars="200" w:firstLine="420"/>
      </w:pPr>
      <w:r>
        <w:t>1</w:t>
      </w:r>
      <w:r>
        <w:t>．坚持和平发展道路</w:t>
      </w:r>
    </w:p>
    <w:p w:rsidR="00E84659" w:rsidRDefault="006F0859">
      <w:pPr>
        <w:spacing w:line="400" w:lineRule="exact"/>
        <w:ind w:firstLineChars="200" w:firstLine="420"/>
      </w:pPr>
      <w:r>
        <w:t>世界正处于大发展大变革大调整时期。</w:t>
      </w:r>
      <w:r>
        <w:rPr>
          <w:rFonts w:hint="eastAsia"/>
        </w:rPr>
        <w:t>坚</w:t>
      </w:r>
      <w:r>
        <w:t>持独立自主和平外交政策。推动建立新型国际关系。</w:t>
      </w:r>
    </w:p>
    <w:p w:rsidR="00E84659" w:rsidRDefault="006F0859">
      <w:pPr>
        <w:spacing w:line="400" w:lineRule="exact"/>
        <w:ind w:firstLineChars="200" w:firstLine="420"/>
      </w:pPr>
      <w:r>
        <w:t>2</w:t>
      </w:r>
      <w:r>
        <w:t>．推动构建人类命运共同体</w:t>
      </w:r>
    </w:p>
    <w:p w:rsidR="00E84659" w:rsidRDefault="006F0859">
      <w:pPr>
        <w:spacing w:line="400" w:lineRule="exact"/>
        <w:ind w:firstLineChars="200" w:firstLine="420"/>
      </w:pPr>
      <w:r>
        <w:t>构建人类命运共同体思想的内涵。促进</w:t>
      </w:r>
      <w:r>
        <w:t>“</w:t>
      </w:r>
      <w:r>
        <w:t>一带一路</w:t>
      </w:r>
      <w:r>
        <w:t>”</w:t>
      </w:r>
      <w:r>
        <w:t>国际合作。共商共建人类命运共同体。</w:t>
      </w:r>
    </w:p>
    <w:p w:rsidR="00E84659" w:rsidRDefault="006F0859">
      <w:pPr>
        <w:spacing w:line="400" w:lineRule="exact"/>
        <w:ind w:firstLineChars="200" w:firstLine="422"/>
        <w:rPr>
          <w:b/>
          <w:bCs/>
        </w:rPr>
      </w:pPr>
      <w:r>
        <w:rPr>
          <w:b/>
          <w:bCs/>
        </w:rPr>
        <w:t>（十四）坚持和加强党的领导</w:t>
      </w:r>
    </w:p>
    <w:p w:rsidR="00E84659" w:rsidRDefault="006F0859">
      <w:pPr>
        <w:spacing w:line="400" w:lineRule="exact"/>
        <w:ind w:firstLineChars="200" w:firstLine="420"/>
      </w:pPr>
      <w:r>
        <w:t>1</w:t>
      </w:r>
      <w:r>
        <w:t>．实现中华民族伟大复兴关键在党</w:t>
      </w:r>
    </w:p>
    <w:p w:rsidR="00E84659" w:rsidRDefault="006F0859">
      <w:pPr>
        <w:spacing w:line="400" w:lineRule="exact"/>
        <w:ind w:firstLineChars="200" w:firstLine="420"/>
      </w:pPr>
      <w:r>
        <w:t>中国共产</w:t>
      </w:r>
      <w:r>
        <w:t>党的领导地位是历史和人民的选择。中国特色社会主义</w:t>
      </w:r>
      <w:proofErr w:type="gramStart"/>
      <w:r>
        <w:t>最</w:t>
      </w:r>
      <w:proofErr w:type="gramEnd"/>
      <w:r>
        <w:t>本质的特征。新时代中国共产党的历史使命。</w:t>
      </w:r>
    </w:p>
    <w:p w:rsidR="00E84659" w:rsidRDefault="006F0859">
      <w:pPr>
        <w:spacing w:line="400" w:lineRule="exact"/>
        <w:ind w:firstLineChars="200" w:firstLine="420"/>
      </w:pPr>
      <w:r>
        <w:t>2</w:t>
      </w:r>
      <w:r>
        <w:t>．坚持党对一切工作的领导</w:t>
      </w:r>
    </w:p>
    <w:p w:rsidR="00E84659" w:rsidRDefault="006F0859">
      <w:pPr>
        <w:spacing w:line="400" w:lineRule="exact"/>
        <w:ind w:firstLineChars="200" w:firstLine="420"/>
      </w:pPr>
      <w:r>
        <w:t>党是最高政治领导力量。确保党始终总揽全局协调各方。全面增强党的执政本领。</w:t>
      </w:r>
    </w:p>
    <w:p w:rsidR="00E84659" w:rsidRDefault="00E84659">
      <w:pPr>
        <w:spacing w:line="400" w:lineRule="exact"/>
        <w:ind w:firstLineChars="200" w:firstLine="420"/>
      </w:pPr>
    </w:p>
    <w:p w:rsidR="00E84659" w:rsidRDefault="006F0859">
      <w:pPr>
        <w:spacing w:line="400" w:lineRule="exact"/>
        <w:jc w:val="center"/>
        <w:rPr>
          <w:b/>
          <w:bCs/>
          <w:sz w:val="32"/>
          <w:szCs w:val="40"/>
        </w:rPr>
      </w:pPr>
      <w:r>
        <w:rPr>
          <w:b/>
          <w:bCs/>
          <w:sz w:val="32"/>
          <w:szCs w:val="40"/>
        </w:rPr>
        <w:t>中国近现代史纲要</w:t>
      </w:r>
    </w:p>
    <w:p w:rsidR="00E84659" w:rsidRDefault="00E84659">
      <w:pPr>
        <w:spacing w:line="400" w:lineRule="exact"/>
      </w:pPr>
    </w:p>
    <w:p w:rsidR="00E84659" w:rsidRDefault="006F0859">
      <w:pPr>
        <w:spacing w:line="400" w:lineRule="exact"/>
        <w:ind w:firstLineChars="200" w:firstLine="422"/>
        <w:rPr>
          <w:b/>
          <w:bCs/>
        </w:rPr>
      </w:pPr>
      <w:r>
        <w:rPr>
          <w:b/>
          <w:bCs/>
        </w:rPr>
        <w:t>（－）反对外国侵略的斗争</w:t>
      </w:r>
    </w:p>
    <w:p w:rsidR="00E84659" w:rsidRDefault="006F0859">
      <w:pPr>
        <w:numPr>
          <w:ilvl w:val="0"/>
          <w:numId w:val="2"/>
        </w:numPr>
        <w:spacing w:line="400" w:lineRule="exact"/>
        <w:ind w:leftChars="200" w:left="420"/>
        <w:jc w:val="left"/>
      </w:pPr>
      <w:r>
        <w:t>资本一帝国主义对中国的侵略及近代中国社会性质的演变</w:t>
      </w:r>
      <w:r>
        <w:br/>
      </w:r>
      <w:r>
        <w:rPr>
          <w:rFonts w:hint="eastAsia"/>
        </w:rPr>
        <w:t>鸦片战争前的中国与世界。资本一帝国主义对中国的侵略。近代中国社会的半殖民地</w:t>
      </w:r>
      <w:proofErr w:type="gramStart"/>
      <w:r>
        <w:rPr>
          <w:rFonts w:hint="eastAsia"/>
        </w:rPr>
        <w:t>封半建性质</w:t>
      </w:r>
      <w:proofErr w:type="gramEnd"/>
      <w:r>
        <w:rPr>
          <w:rFonts w:hint="eastAsia"/>
        </w:rPr>
        <w:t>。近代中国的主要矛盾和历史</w:t>
      </w:r>
      <w:r>
        <w:rPr>
          <w:rFonts w:hint="eastAsia"/>
        </w:rPr>
        <w:t>任务。</w:t>
      </w:r>
    </w:p>
    <w:p w:rsidR="00E84659" w:rsidRDefault="006F0859">
      <w:pPr>
        <w:spacing w:line="400" w:lineRule="exact"/>
        <w:ind w:firstLineChars="200" w:firstLine="420"/>
      </w:pPr>
      <w:r>
        <w:lastRenderedPageBreak/>
        <w:t>2</w:t>
      </w:r>
      <w:r>
        <w:t>．抵御外国武装侵略，争取民族独立的斗争</w:t>
      </w:r>
    </w:p>
    <w:p w:rsidR="00E84659" w:rsidRDefault="006F0859">
      <w:pPr>
        <w:spacing w:line="400" w:lineRule="exact"/>
        <w:ind w:firstLineChars="200" w:firstLine="420"/>
      </w:pPr>
      <w:r>
        <w:t>反抗外来侵略的斗争。粉碎列强瓜分中国的图谋。</w:t>
      </w:r>
    </w:p>
    <w:p w:rsidR="00E84659" w:rsidRDefault="006F0859">
      <w:pPr>
        <w:spacing w:line="400" w:lineRule="exact"/>
        <w:ind w:firstLineChars="200" w:firstLine="420"/>
      </w:pPr>
      <w:r>
        <w:t>3</w:t>
      </w:r>
      <w:r>
        <w:t>．反侵略战争的失败与民族意识的觉醒</w:t>
      </w:r>
    </w:p>
    <w:p w:rsidR="00E84659" w:rsidRDefault="006F0859">
      <w:pPr>
        <w:spacing w:line="400" w:lineRule="exact"/>
        <w:ind w:firstLineChars="200" w:firstLine="420"/>
      </w:pPr>
      <w:r>
        <w:t>反侵略战争的失败及其原因。民族意识的觉醒。</w:t>
      </w:r>
    </w:p>
    <w:p w:rsidR="00E84659" w:rsidRDefault="006F0859">
      <w:pPr>
        <w:spacing w:line="400" w:lineRule="exact"/>
        <w:ind w:firstLineChars="200" w:firstLine="422"/>
        <w:rPr>
          <w:b/>
          <w:bCs/>
        </w:rPr>
      </w:pPr>
      <w:r>
        <w:rPr>
          <w:b/>
          <w:bCs/>
        </w:rPr>
        <w:t>（</w:t>
      </w:r>
      <w:r>
        <w:rPr>
          <w:rFonts w:hint="eastAsia"/>
          <w:b/>
          <w:bCs/>
        </w:rPr>
        <w:t>二</w:t>
      </w:r>
      <w:r>
        <w:rPr>
          <w:b/>
          <w:bCs/>
        </w:rPr>
        <w:t>）对国家出路的早期探索</w:t>
      </w:r>
    </w:p>
    <w:p w:rsidR="00E84659" w:rsidRDefault="006F0859">
      <w:pPr>
        <w:spacing w:line="400" w:lineRule="exact"/>
        <w:ind w:firstLineChars="200" w:firstLine="420"/>
      </w:pPr>
      <w:r>
        <w:t>1</w:t>
      </w:r>
      <w:r>
        <w:t>．农民群众斗争风暴的起落</w:t>
      </w:r>
    </w:p>
    <w:p w:rsidR="00E84659" w:rsidRDefault="006F0859">
      <w:pPr>
        <w:spacing w:line="400" w:lineRule="exact"/>
        <w:ind w:firstLineChars="200" w:firstLine="420"/>
      </w:pPr>
      <w:r>
        <w:t>太平天国农民战争。农民斗争的意义和局限</w:t>
      </w:r>
      <w:r>
        <w:rPr>
          <w:rFonts w:hint="eastAsia"/>
        </w:rPr>
        <w:t>。</w:t>
      </w:r>
    </w:p>
    <w:p w:rsidR="00E84659" w:rsidRDefault="006F0859">
      <w:pPr>
        <w:spacing w:line="400" w:lineRule="exact"/>
        <w:ind w:firstLineChars="200" w:firstLine="420"/>
      </w:pPr>
      <w:r>
        <w:t>2</w:t>
      </w:r>
      <w:r>
        <w:t>．洋务运动的兴衰</w:t>
      </w:r>
    </w:p>
    <w:p w:rsidR="00E84659" w:rsidRDefault="006F0859">
      <w:pPr>
        <w:spacing w:line="400" w:lineRule="exact"/>
        <w:ind w:firstLineChars="200" w:firstLine="420"/>
      </w:pPr>
      <w:r>
        <w:t>洋务事业的兴办。洋务运动的历史作用及其失败。</w:t>
      </w:r>
    </w:p>
    <w:p w:rsidR="00E84659" w:rsidRDefault="006F0859">
      <w:pPr>
        <w:spacing w:line="400" w:lineRule="exact"/>
        <w:ind w:firstLineChars="200" w:firstLine="420"/>
      </w:pPr>
      <w:r>
        <w:t>3</w:t>
      </w:r>
      <w:r>
        <w:t>．维新运动的兴起和</w:t>
      </w:r>
      <w:r>
        <w:rPr>
          <w:rFonts w:hint="eastAsia"/>
        </w:rPr>
        <w:t>夭</w:t>
      </w:r>
      <w:r>
        <w:t>折</w:t>
      </w:r>
    </w:p>
    <w:p w:rsidR="00E84659" w:rsidRDefault="006F0859">
      <w:pPr>
        <w:spacing w:line="400" w:lineRule="exact"/>
        <w:ind w:firstLineChars="200" w:firstLine="420"/>
      </w:pPr>
      <w:r>
        <w:rPr>
          <w:rFonts w:hint="eastAsia"/>
        </w:rPr>
        <w:t>戊戌</w:t>
      </w:r>
      <w:r>
        <w:t>维新运动。</w:t>
      </w:r>
      <w:r>
        <w:rPr>
          <w:rFonts w:hint="eastAsia"/>
        </w:rPr>
        <w:t>戊戌</w:t>
      </w:r>
      <w:r>
        <w:t>维新运动的意义和教训</w:t>
      </w:r>
      <w:r>
        <w:rPr>
          <w:rFonts w:hint="eastAsia"/>
        </w:rPr>
        <w:t>。</w:t>
      </w:r>
    </w:p>
    <w:p w:rsidR="00E84659" w:rsidRDefault="006F0859">
      <w:pPr>
        <w:spacing w:line="400" w:lineRule="exact"/>
        <w:ind w:firstLineChars="200" w:firstLine="422"/>
        <w:rPr>
          <w:b/>
          <w:bCs/>
        </w:rPr>
      </w:pPr>
      <w:r>
        <w:rPr>
          <w:b/>
          <w:bCs/>
        </w:rPr>
        <w:t>（三）辛亥革命与君主专制制度的终结</w:t>
      </w:r>
    </w:p>
    <w:p w:rsidR="00E84659" w:rsidRDefault="006F0859">
      <w:pPr>
        <w:spacing w:line="400" w:lineRule="exact"/>
        <w:ind w:firstLineChars="200" w:firstLine="420"/>
      </w:pPr>
      <w:r>
        <w:t>1</w:t>
      </w:r>
      <w:r>
        <w:t>．举起近代民族民主革命的旗朝</w:t>
      </w:r>
    </w:p>
    <w:p w:rsidR="00E84659" w:rsidRDefault="006F0859">
      <w:pPr>
        <w:spacing w:line="400" w:lineRule="exact"/>
        <w:ind w:firstLineChars="200" w:firstLine="420"/>
      </w:pPr>
      <w:r>
        <w:t>辛亥革命爆发的历史条件。资产阶级革命派的活动。三民主义学说和资产阶级共和国方案。关于革命与改良的辩论。</w:t>
      </w:r>
    </w:p>
    <w:p w:rsidR="00E84659" w:rsidRDefault="006F0859">
      <w:pPr>
        <w:spacing w:line="400" w:lineRule="exact"/>
        <w:ind w:firstLineChars="200" w:firstLine="420"/>
      </w:pPr>
      <w:r>
        <w:t>2</w:t>
      </w:r>
      <w:r>
        <w:t>．辛亥</w:t>
      </w:r>
      <w:r>
        <w:rPr>
          <w:rFonts w:hint="eastAsia"/>
        </w:rPr>
        <w:t>革命</w:t>
      </w:r>
      <w:r>
        <w:t>与建立</w:t>
      </w:r>
      <w:r>
        <w:t>民国</w:t>
      </w:r>
    </w:p>
    <w:p w:rsidR="00E84659" w:rsidRDefault="006F0859">
      <w:pPr>
        <w:spacing w:line="400" w:lineRule="exact"/>
        <w:ind w:firstLineChars="200" w:firstLine="420"/>
      </w:pPr>
      <w:r>
        <w:t>武</w:t>
      </w:r>
      <w:r>
        <w:t>昌起义与封建帝制的覆灭。</w:t>
      </w:r>
      <w:r>
        <w:t>中华民国</w:t>
      </w:r>
      <w:r>
        <w:t>的建立。辛亥革命的历史意义</w:t>
      </w:r>
      <w:r>
        <w:rPr>
          <w:rFonts w:hint="eastAsia"/>
        </w:rPr>
        <w:t>。</w:t>
      </w:r>
    </w:p>
    <w:p w:rsidR="00E84659" w:rsidRDefault="006F0859">
      <w:pPr>
        <w:spacing w:line="400" w:lineRule="exact"/>
        <w:ind w:firstLineChars="200" w:firstLine="420"/>
      </w:pPr>
      <w:r>
        <w:t>3</w:t>
      </w:r>
      <w:r>
        <w:t>．辛亥革命的失败</w:t>
      </w:r>
    </w:p>
    <w:p w:rsidR="00E84659" w:rsidRDefault="006F0859">
      <w:pPr>
        <w:spacing w:line="400" w:lineRule="exact"/>
        <w:ind w:firstLineChars="200" w:firstLine="420"/>
      </w:pPr>
      <w:r>
        <w:t>封建军阀专制统治的形成。辛亥革命失败的原因和教训。</w:t>
      </w:r>
    </w:p>
    <w:p w:rsidR="00E84659" w:rsidRDefault="006F0859">
      <w:pPr>
        <w:spacing w:line="400" w:lineRule="exact"/>
        <w:ind w:firstLineChars="200" w:firstLine="422"/>
        <w:rPr>
          <w:b/>
          <w:bCs/>
        </w:rPr>
      </w:pPr>
      <w:r>
        <w:rPr>
          <w:b/>
          <w:bCs/>
        </w:rPr>
        <w:t>（四）开天辟地的大事变</w:t>
      </w:r>
    </w:p>
    <w:p w:rsidR="00E84659" w:rsidRDefault="006F0859">
      <w:pPr>
        <w:spacing w:line="400" w:lineRule="exact"/>
        <w:ind w:firstLineChars="200" w:firstLine="420"/>
      </w:pPr>
      <w:r>
        <w:t>1</w:t>
      </w:r>
      <w:r>
        <w:t>．新文化运动和五四运动</w:t>
      </w:r>
    </w:p>
    <w:p w:rsidR="00E84659" w:rsidRDefault="006F0859">
      <w:pPr>
        <w:spacing w:line="400" w:lineRule="exact"/>
        <w:ind w:firstLineChars="200" w:firstLine="420"/>
      </w:pPr>
      <w:r>
        <w:t>新文化运动与思想解放的潮流。十月革命对中国的影响。五四运动与中国新民主主义革命的开端。</w:t>
      </w:r>
    </w:p>
    <w:p w:rsidR="00E84659" w:rsidRDefault="006F0859">
      <w:pPr>
        <w:spacing w:line="400" w:lineRule="exact"/>
        <w:ind w:firstLineChars="200" w:firstLine="420"/>
      </w:pPr>
      <w:r>
        <w:t>2</w:t>
      </w:r>
      <w:r>
        <w:t>．马克思主义进一步传播与中国共产党诞生</w:t>
      </w:r>
    </w:p>
    <w:p w:rsidR="00E84659" w:rsidRDefault="006F0859">
      <w:pPr>
        <w:spacing w:line="400" w:lineRule="exact"/>
        <w:ind w:firstLineChars="200" w:firstLine="420"/>
      </w:pPr>
      <w:r>
        <w:t>中国早期马克思主义思想运动。</w:t>
      </w:r>
      <w:r>
        <w:rPr>
          <w:rFonts w:hint="eastAsia"/>
        </w:rPr>
        <w:t>马克思</w:t>
      </w:r>
      <w:r>
        <w:t>主义与中国工人运动的结合。中国共产党的创建及其意义。</w:t>
      </w:r>
    </w:p>
    <w:p w:rsidR="00E84659" w:rsidRDefault="006F0859">
      <w:pPr>
        <w:spacing w:line="400" w:lineRule="exact"/>
        <w:ind w:firstLineChars="200" w:firstLine="420"/>
      </w:pPr>
      <w:r>
        <w:t>3</w:t>
      </w:r>
      <w:r>
        <w:t>．中国革命的新局面</w:t>
      </w:r>
    </w:p>
    <w:p w:rsidR="00E84659" w:rsidRDefault="006F0859">
      <w:pPr>
        <w:spacing w:line="400" w:lineRule="exact"/>
        <w:ind w:firstLineChars="200" w:firstLine="420"/>
      </w:pPr>
      <w:r>
        <w:t>制定革命纲领，发动工农运动。国共合作的形成与大革命的兴起。大革命的意义、失败原因和教训</w:t>
      </w:r>
      <w:r>
        <w:rPr>
          <w:rFonts w:hint="eastAsia"/>
        </w:rPr>
        <w:t>。</w:t>
      </w:r>
    </w:p>
    <w:p w:rsidR="00E84659" w:rsidRDefault="006F0859">
      <w:pPr>
        <w:spacing w:line="400" w:lineRule="exact"/>
        <w:ind w:firstLineChars="200" w:firstLine="422"/>
        <w:rPr>
          <w:b/>
          <w:bCs/>
        </w:rPr>
      </w:pPr>
      <w:r>
        <w:rPr>
          <w:b/>
          <w:bCs/>
        </w:rPr>
        <w:t>（五）中国革命的新道路</w:t>
      </w:r>
    </w:p>
    <w:p w:rsidR="00E84659" w:rsidRDefault="006F0859">
      <w:pPr>
        <w:spacing w:line="400" w:lineRule="exact"/>
        <w:ind w:firstLineChars="200" w:firstLine="420"/>
      </w:pPr>
      <w:r>
        <w:t>1</w:t>
      </w:r>
      <w:r>
        <w:t>．对革命新道路的艰苦探索</w:t>
      </w:r>
    </w:p>
    <w:p w:rsidR="00E84659" w:rsidRDefault="006F0859">
      <w:pPr>
        <w:spacing w:line="400" w:lineRule="exact"/>
        <w:ind w:firstLineChars="200" w:firstLine="420"/>
      </w:pPr>
      <w:r>
        <w:t>国民党在全国统治的建立。土地革命战争的兴起。农村包围城市、武装夺取政权的道路。</w:t>
      </w:r>
    </w:p>
    <w:p w:rsidR="00E84659" w:rsidRDefault="006F0859">
      <w:pPr>
        <w:spacing w:line="400" w:lineRule="exact"/>
        <w:ind w:firstLineChars="200" w:firstLine="420"/>
      </w:pPr>
      <w:r>
        <w:t>2</w:t>
      </w:r>
      <w:r>
        <w:t>．中国革命在探索中曲折前进</w:t>
      </w:r>
    </w:p>
    <w:p w:rsidR="00E84659" w:rsidRDefault="006F0859">
      <w:pPr>
        <w:spacing w:line="400" w:lineRule="exact"/>
        <w:ind w:firstLineChars="200" w:firstLine="420"/>
      </w:pPr>
      <w:r>
        <w:t>土地革命战争的发展及其挫折。遵义会议与中国革命的历史性转折。红军长征的胜利。</w:t>
      </w:r>
    </w:p>
    <w:p w:rsidR="00E84659" w:rsidRDefault="006F0859">
      <w:pPr>
        <w:spacing w:line="400" w:lineRule="exact"/>
        <w:ind w:firstLineChars="200" w:firstLine="422"/>
        <w:rPr>
          <w:b/>
          <w:bCs/>
        </w:rPr>
      </w:pPr>
      <w:r>
        <w:rPr>
          <w:b/>
          <w:bCs/>
        </w:rPr>
        <w:lastRenderedPageBreak/>
        <w:t>（六）中华民族的抗日战争</w:t>
      </w:r>
    </w:p>
    <w:p w:rsidR="00E84659" w:rsidRDefault="006F0859">
      <w:pPr>
        <w:spacing w:line="400" w:lineRule="exact"/>
        <w:ind w:firstLineChars="200" w:firstLine="420"/>
      </w:pPr>
      <w:r>
        <w:t>1</w:t>
      </w:r>
      <w:r>
        <w:t>．日本发动灭亡中国的侵略战争</w:t>
      </w:r>
    </w:p>
    <w:p w:rsidR="00E84659" w:rsidRDefault="006F0859">
      <w:pPr>
        <w:spacing w:line="400" w:lineRule="exact"/>
        <w:ind w:firstLineChars="200" w:firstLine="420"/>
      </w:pPr>
      <w:r>
        <w:t>日本灭亡中国的计划及其实施。残暴的殖民统治和中华民族的深重灾难。</w:t>
      </w:r>
    </w:p>
    <w:p w:rsidR="00E84659" w:rsidRDefault="006F0859">
      <w:pPr>
        <w:spacing w:line="400" w:lineRule="exact"/>
        <w:ind w:firstLineChars="200" w:firstLine="420"/>
      </w:pPr>
      <w:r>
        <w:t>2</w:t>
      </w:r>
      <w:r>
        <w:t>．中国人民奋起抗击日本侵略者</w:t>
      </w:r>
    </w:p>
    <w:p w:rsidR="00E84659" w:rsidRDefault="006F0859">
      <w:pPr>
        <w:spacing w:line="400" w:lineRule="exact"/>
        <w:ind w:firstLineChars="200" w:firstLine="420"/>
      </w:pPr>
      <w:r>
        <w:t>中国共产党举起武装抗日的旗帜。抗日</w:t>
      </w:r>
      <w:proofErr w:type="gramStart"/>
      <w:r>
        <w:t>数亡运动</w:t>
      </w:r>
      <w:proofErr w:type="gramEnd"/>
      <w:r>
        <w:t>和共产党人与部分国民党人合作抗日。西安事变。抗日民族统一战线的形成。全民族抗战开始。</w:t>
      </w:r>
    </w:p>
    <w:p w:rsidR="00E84659" w:rsidRDefault="006F0859">
      <w:pPr>
        <w:spacing w:line="400" w:lineRule="exact"/>
        <w:ind w:firstLineChars="200" w:firstLine="420"/>
      </w:pPr>
      <w:r>
        <w:t>3</w:t>
      </w:r>
      <w:r>
        <w:t>．国民党与抗日的正面战场</w:t>
      </w:r>
    </w:p>
    <w:p w:rsidR="00E84659" w:rsidRDefault="006F0859">
      <w:pPr>
        <w:spacing w:line="400" w:lineRule="exact"/>
        <w:ind w:firstLineChars="200" w:firstLine="420"/>
      </w:pPr>
      <w:r>
        <w:t>战略防御阶段和战略相持阶段的正面战场。</w:t>
      </w:r>
    </w:p>
    <w:p w:rsidR="00E84659" w:rsidRDefault="006F0859">
      <w:pPr>
        <w:spacing w:line="400" w:lineRule="exact"/>
        <w:ind w:firstLineChars="200" w:firstLine="420"/>
      </w:pPr>
      <w:r>
        <w:t>4</w:t>
      </w:r>
      <w:r>
        <w:t>．中国共产党成为抗日战争的中流砥柱</w:t>
      </w:r>
    </w:p>
    <w:p w:rsidR="00E84659" w:rsidRDefault="006F0859">
      <w:pPr>
        <w:spacing w:line="400" w:lineRule="exact"/>
        <w:ind w:firstLineChars="200" w:firstLine="420"/>
      </w:pPr>
      <w:r>
        <w:t>全面抗战的路线和持久战的方针。敌后战场的开降与游击战争的发展及其战略地位。坚持抗战、团结、进步的方针。抗日民主根据地的建设。大后方的抗日</w:t>
      </w:r>
      <w:r>
        <w:t>民主运动</w:t>
      </w:r>
      <w:r>
        <w:t>和进步文化工作。马克思主义中国化命题的提出。新民主主义理论的系统</w:t>
      </w:r>
      <w:r>
        <w:rPr>
          <w:rFonts w:hint="eastAsia"/>
        </w:rPr>
        <w:t>阐明</w:t>
      </w:r>
      <w:r>
        <w:t>。延安整风运动。中共七大。</w:t>
      </w:r>
    </w:p>
    <w:p w:rsidR="00E84659" w:rsidRDefault="006F0859">
      <w:pPr>
        <w:spacing w:line="400" w:lineRule="exact"/>
        <w:ind w:firstLineChars="200" w:firstLine="420"/>
      </w:pPr>
      <w:r>
        <w:t>5</w:t>
      </w:r>
      <w:r>
        <w:t>．抗日战争的胜利及其意义</w:t>
      </w:r>
    </w:p>
    <w:p w:rsidR="00E84659" w:rsidRDefault="006F0859">
      <w:pPr>
        <w:spacing w:line="400" w:lineRule="exact"/>
        <w:ind w:firstLineChars="200" w:firstLine="420"/>
      </w:pPr>
      <w:r>
        <w:t>抗日战争的</w:t>
      </w:r>
      <w:r>
        <w:t>胜利。中国人民抗日战争在世界反法西斯战争中的地位。抗日战争胜利的原因和意义。</w:t>
      </w:r>
    </w:p>
    <w:p w:rsidR="00E84659" w:rsidRDefault="006F0859">
      <w:pPr>
        <w:spacing w:line="400" w:lineRule="exact"/>
        <w:ind w:firstLineChars="200" w:firstLine="422"/>
        <w:rPr>
          <w:b/>
          <w:bCs/>
        </w:rPr>
      </w:pPr>
      <w:r>
        <w:rPr>
          <w:b/>
          <w:bCs/>
        </w:rPr>
        <w:t>（七）为新中国而奋斗</w:t>
      </w:r>
    </w:p>
    <w:p w:rsidR="00E84659" w:rsidRDefault="006F0859">
      <w:pPr>
        <w:spacing w:line="400" w:lineRule="exact"/>
        <w:ind w:firstLineChars="200" w:firstLine="420"/>
      </w:pPr>
      <w:r>
        <w:t>1</w:t>
      </w:r>
      <w:r>
        <w:t>．从争取和平民主到进行自卫战争</w:t>
      </w:r>
    </w:p>
    <w:p w:rsidR="00E84659" w:rsidRDefault="006F0859">
      <w:pPr>
        <w:spacing w:line="400" w:lineRule="exact"/>
        <w:ind w:firstLineChars="200" w:firstLine="420"/>
      </w:pPr>
      <w:r>
        <w:t>抗战胜利后的国际国内局势。中国共产党争取和平民主的斗争</w:t>
      </w:r>
      <w:r>
        <w:rPr>
          <w:rFonts w:hint="eastAsia"/>
        </w:rPr>
        <w:t>。</w:t>
      </w:r>
      <w:r>
        <w:t>国民党发动内战和解放区军民的自卫战争。两个中国之命运。</w:t>
      </w:r>
    </w:p>
    <w:p w:rsidR="00E84659" w:rsidRDefault="006F0859">
      <w:pPr>
        <w:spacing w:line="400" w:lineRule="exact"/>
        <w:ind w:firstLineChars="200" w:firstLine="420"/>
      </w:pPr>
      <w:r>
        <w:t>2</w:t>
      </w:r>
      <w:r>
        <w:t>．国民党政府处在全民的</w:t>
      </w:r>
      <w:r>
        <w:rPr>
          <w:rFonts w:hint="eastAsia"/>
        </w:rPr>
        <w:t>包围</w:t>
      </w:r>
      <w:r>
        <w:t>中</w:t>
      </w:r>
    </w:p>
    <w:p w:rsidR="00E84659" w:rsidRDefault="006F0859">
      <w:pPr>
        <w:spacing w:line="400" w:lineRule="exact"/>
        <w:ind w:leftChars="200" w:left="420"/>
      </w:pPr>
      <w:r>
        <w:t>全国解放战争的胜利发展。土地改革与农民的广泛发动。第二条</w:t>
      </w:r>
      <w:r>
        <w:rPr>
          <w:rFonts w:hint="eastAsia"/>
        </w:rPr>
        <w:t>战</w:t>
      </w:r>
      <w:r>
        <w:t>线的形成和发展。</w:t>
      </w:r>
      <w:r>
        <w:br/>
      </w:r>
      <w:r>
        <w:t>中国共产党与民主党派的团结合作。第三条道路的幻灭。中国共产党领导的多党合作</w:t>
      </w:r>
      <w:r>
        <w:rPr>
          <w:rFonts w:hint="eastAsia"/>
        </w:rPr>
        <w:t>、</w:t>
      </w:r>
      <w:r>
        <w:t>政治协商格局的形成。</w:t>
      </w:r>
    </w:p>
    <w:p w:rsidR="00E84659" w:rsidRDefault="006F0859">
      <w:pPr>
        <w:spacing w:line="400" w:lineRule="exact"/>
        <w:ind w:firstLineChars="200" w:firstLine="420"/>
      </w:pPr>
      <w:r>
        <w:t>南京国民党政权的覆灭。人民政协与《共同纲领》。中国革命胜利的</w:t>
      </w:r>
      <w:r>
        <w:t>原因和基本经验。</w:t>
      </w:r>
    </w:p>
    <w:p w:rsidR="00E84659" w:rsidRDefault="006F0859">
      <w:pPr>
        <w:spacing w:line="400" w:lineRule="exact"/>
        <w:ind w:firstLineChars="200" w:firstLine="422"/>
        <w:rPr>
          <w:b/>
          <w:bCs/>
        </w:rPr>
      </w:pPr>
      <w:r>
        <w:rPr>
          <w:b/>
          <w:bCs/>
        </w:rPr>
        <w:t>（八）社会主义基本制度在中国的确立</w:t>
      </w:r>
    </w:p>
    <w:p w:rsidR="00E84659" w:rsidRDefault="006F0859">
      <w:pPr>
        <w:spacing w:line="400" w:lineRule="exact"/>
        <w:ind w:firstLineChars="200" w:firstLine="420"/>
      </w:pPr>
      <w:r>
        <w:t>1</w:t>
      </w:r>
      <w:r>
        <w:t>．从新民主主义向社会主义过渡的开始</w:t>
      </w:r>
    </w:p>
    <w:p w:rsidR="00E84659" w:rsidRDefault="006F0859">
      <w:pPr>
        <w:spacing w:line="400" w:lineRule="exact"/>
        <w:ind w:firstLineChars="200" w:firstLine="420"/>
      </w:pPr>
      <w:r>
        <w:t>中华人民共和国的成立及其伟大意义。完成民主革命遗留任务和恢复国民经济。抗美援朝战争。开始向社会主义过渡。</w:t>
      </w:r>
    </w:p>
    <w:p w:rsidR="00E84659" w:rsidRDefault="006F0859">
      <w:pPr>
        <w:spacing w:line="400" w:lineRule="exact"/>
        <w:ind w:firstLineChars="200" w:firstLine="420"/>
      </w:pPr>
      <w:r>
        <w:t>2</w:t>
      </w:r>
      <w:r>
        <w:t>．选择社会主义道路</w:t>
      </w:r>
    </w:p>
    <w:p w:rsidR="00E84659" w:rsidRDefault="006F0859">
      <w:pPr>
        <w:spacing w:line="400" w:lineRule="exact"/>
        <w:ind w:firstLineChars="200" w:firstLine="420"/>
      </w:pPr>
      <w:r>
        <w:t>工业化的任务和发展道路。过渡时期总路线的提出。实行社会主义改造的必要性和条件。</w:t>
      </w:r>
    </w:p>
    <w:p w:rsidR="00E84659" w:rsidRDefault="006F0859">
      <w:pPr>
        <w:spacing w:line="400" w:lineRule="exact"/>
        <w:ind w:firstLineChars="200" w:firstLine="420"/>
      </w:pPr>
      <w:r>
        <w:t>3</w:t>
      </w:r>
      <w:r>
        <w:t>．有中国特点的向社会主义过渡的道路</w:t>
      </w:r>
    </w:p>
    <w:p w:rsidR="00E84659" w:rsidRDefault="006F0859">
      <w:pPr>
        <w:spacing w:line="400" w:lineRule="exact"/>
        <w:ind w:firstLineChars="200" w:firstLine="420"/>
      </w:pPr>
      <w:r>
        <w:t>社会主义工业化与社会主义改造同时并举。农业、手工业合作化运动的发展。对资本主义工商业赎买政策的实施。社会主义基本制度在中国的全面确立及其意义。中国进入社会主义初级阶段。</w:t>
      </w:r>
    </w:p>
    <w:p w:rsidR="00E84659" w:rsidRDefault="006F0859">
      <w:pPr>
        <w:spacing w:line="400" w:lineRule="exact"/>
        <w:ind w:firstLineChars="200" w:firstLine="422"/>
      </w:pPr>
      <w:r>
        <w:rPr>
          <w:b/>
          <w:bCs/>
        </w:rPr>
        <w:lastRenderedPageBreak/>
        <w:t>（九）社会主义建设在探索中曲折发展</w:t>
      </w:r>
    </w:p>
    <w:p w:rsidR="00E84659" w:rsidRDefault="006F0859">
      <w:pPr>
        <w:spacing w:line="400" w:lineRule="exact"/>
        <w:ind w:firstLineChars="200" w:firstLine="420"/>
      </w:pPr>
      <w:r>
        <w:t>1</w:t>
      </w:r>
      <w:r>
        <w:t>．良好的开局</w:t>
      </w:r>
    </w:p>
    <w:p w:rsidR="00E84659" w:rsidRDefault="006F0859">
      <w:pPr>
        <w:spacing w:line="400" w:lineRule="exact"/>
        <w:ind w:firstLineChars="200" w:firstLine="420"/>
      </w:pPr>
      <w:r>
        <w:t>全面建设社会主义的开端。中共八大路线的制定。</w:t>
      </w:r>
      <w:r>
        <w:rPr>
          <w:rFonts w:hint="eastAsia"/>
        </w:rPr>
        <w:t>《</w:t>
      </w:r>
      <w:r>
        <w:t>论十大关系</w:t>
      </w:r>
      <w:r>
        <w:t>》</w:t>
      </w:r>
      <w:r>
        <w:t>和《关于正确处理人民内部矛盾的问题》的发表。</w:t>
      </w:r>
    </w:p>
    <w:p w:rsidR="00E84659" w:rsidRDefault="006F0859">
      <w:pPr>
        <w:spacing w:line="400" w:lineRule="exact"/>
        <w:ind w:firstLineChars="200" w:firstLine="420"/>
      </w:pPr>
      <w:r>
        <w:t>2</w:t>
      </w:r>
      <w:r>
        <w:t>．探索中的严重曲折</w:t>
      </w:r>
    </w:p>
    <w:p w:rsidR="00E84659" w:rsidRDefault="006F0859">
      <w:pPr>
        <w:spacing w:line="400" w:lineRule="exact"/>
        <w:ind w:firstLineChars="200" w:firstLine="420"/>
      </w:pPr>
      <w:r>
        <w:rPr>
          <w:rFonts w:hint="eastAsia"/>
        </w:rPr>
        <w:t>“</w:t>
      </w:r>
      <w:r>
        <w:t>大跃进</w:t>
      </w:r>
      <w:r>
        <w:rPr>
          <w:rFonts w:hint="eastAsia"/>
        </w:rPr>
        <w:t>”</w:t>
      </w:r>
      <w:r>
        <w:t>及其纠正。</w:t>
      </w:r>
      <w:r>
        <w:t>“</w:t>
      </w:r>
      <w:r>
        <w:t>文化大革命</w:t>
      </w:r>
      <w:r>
        <w:t>”</w:t>
      </w:r>
      <w:r>
        <w:t>及其结束。严重的曲折和深刻的教训。</w:t>
      </w:r>
    </w:p>
    <w:p w:rsidR="00E84659" w:rsidRDefault="006F0859">
      <w:pPr>
        <w:spacing w:line="400" w:lineRule="exact"/>
        <w:ind w:firstLineChars="200" w:firstLine="420"/>
      </w:pPr>
      <w:r>
        <w:t>3</w:t>
      </w:r>
      <w:r>
        <w:t>．建设的成就和探索的成果</w:t>
      </w:r>
    </w:p>
    <w:p w:rsidR="00E84659" w:rsidRDefault="006F0859">
      <w:pPr>
        <w:spacing w:line="400" w:lineRule="exact"/>
        <w:ind w:firstLineChars="200" w:firstLine="420"/>
      </w:pPr>
      <w:r>
        <w:t>独立的、比较完整的工业体系和国民经济体系的建立。人民生活水平的提高与文化、教育、医疗、科技事业的发展。国际地位的提高与国际环境的改善。探索中形成的建设社会主义的若干重要原则。</w:t>
      </w:r>
    </w:p>
    <w:p w:rsidR="00E84659" w:rsidRDefault="006F0859">
      <w:pPr>
        <w:spacing w:line="400" w:lineRule="exact"/>
        <w:ind w:firstLineChars="200" w:firstLine="422"/>
        <w:rPr>
          <w:b/>
          <w:bCs/>
        </w:rPr>
      </w:pPr>
      <w:r>
        <w:rPr>
          <w:b/>
          <w:bCs/>
        </w:rPr>
        <w:t>（十）中国特色社会主义的开创与接续发展</w:t>
      </w:r>
    </w:p>
    <w:p w:rsidR="00E84659" w:rsidRDefault="006F0859">
      <w:pPr>
        <w:spacing w:line="400" w:lineRule="exact"/>
        <w:ind w:firstLineChars="200" w:firstLine="420"/>
      </w:pPr>
      <w:r>
        <w:t>1</w:t>
      </w:r>
      <w:r>
        <w:t>．历史性的伟大转折</w:t>
      </w:r>
      <w:r>
        <w:t>和改革开放的起步</w:t>
      </w:r>
    </w:p>
    <w:p w:rsidR="00E84659" w:rsidRDefault="006F0859">
      <w:pPr>
        <w:spacing w:line="400" w:lineRule="exact"/>
        <w:ind w:firstLineChars="200" w:firstLine="420"/>
      </w:pPr>
      <w:r>
        <w:t>关于真理标准问题的讨论。中共十一届三中全会的伟大转折。农村改革的突破性进展。拨乱反正任务的胜利完成。</w:t>
      </w:r>
    </w:p>
    <w:p w:rsidR="00E84659" w:rsidRDefault="006F0859">
      <w:pPr>
        <w:spacing w:line="400" w:lineRule="exact"/>
        <w:ind w:firstLineChars="200" w:firstLine="420"/>
      </w:pPr>
      <w:r>
        <w:t>2</w:t>
      </w:r>
      <w:r>
        <w:t>．改革开放和现代化建设新局面的展开</w:t>
      </w:r>
    </w:p>
    <w:p w:rsidR="00E84659" w:rsidRDefault="006F0859">
      <w:pPr>
        <w:spacing w:line="400" w:lineRule="exact"/>
        <w:ind w:firstLineChars="200" w:firstLine="420"/>
      </w:pPr>
      <w:r>
        <w:t>改革开放的全面展开。中共十三大提出社会主义初级阶段理论和党的基本路线。</w:t>
      </w:r>
      <w:r>
        <w:t>“</w:t>
      </w:r>
      <w:r>
        <w:t>三步走</w:t>
      </w:r>
      <w:r>
        <w:t>”</w:t>
      </w:r>
      <w:r>
        <w:t>发展战略的制定和实施。</w:t>
      </w:r>
    </w:p>
    <w:p w:rsidR="00E84659" w:rsidRDefault="006F0859">
      <w:pPr>
        <w:spacing w:line="400" w:lineRule="exact"/>
        <w:ind w:firstLineChars="200" w:firstLine="420"/>
      </w:pPr>
      <w:r>
        <w:t>3</w:t>
      </w:r>
      <w:r>
        <w:t>．中国特色社会主义事业的跨世纪发展</w:t>
      </w:r>
    </w:p>
    <w:p w:rsidR="00E84659" w:rsidRDefault="006F0859">
      <w:pPr>
        <w:spacing w:line="400" w:lineRule="exact"/>
        <w:ind w:firstLineChars="200" w:firstLine="420"/>
      </w:pPr>
      <w:r>
        <w:t>邓小平南方谈话。中共十四大确立社会主义市场经济体制的改革目标。中共十五大高举邓小平理论伟大旗帜，提出跨世纪发展战略。</w:t>
      </w:r>
      <w:r>
        <w:t>“</w:t>
      </w:r>
      <w:r>
        <w:t>三个代表</w:t>
      </w:r>
      <w:r>
        <w:t>”</w:t>
      </w:r>
      <w:r>
        <w:t>重要思想的提出。</w:t>
      </w:r>
    </w:p>
    <w:p w:rsidR="00E84659" w:rsidRDefault="006F0859">
      <w:pPr>
        <w:spacing w:line="400" w:lineRule="exact"/>
        <w:ind w:firstLineChars="200" w:firstLine="420"/>
      </w:pPr>
      <w:r>
        <w:t>4</w:t>
      </w:r>
      <w:r>
        <w:t>．在新的历史起点上推进中国特色社会主义</w:t>
      </w:r>
    </w:p>
    <w:p w:rsidR="00E84659" w:rsidRDefault="006F0859">
      <w:pPr>
        <w:spacing w:line="400" w:lineRule="exact"/>
        <w:ind w:firstLineChars="200" w:firstLine="420"/>
      </w:pPr>
      <w:r>
        <w:t>全面建设小康社会战略目标的确定。不断推动经济社会的科学发展。奋力把中国特色社会主义推进到新的发展阶段。改革开放和现代化建设的巨大进展。</w:t>
      </w:r>
    </w:p>
    <w:p w:rsidR="00E84659" w:rsidRDefault="006F0859">
      <w:pPr>
        <w:spacing w:line="400" w:lineRule="exact"/>
        <w:ind w:firstLineChars="200" w:firstLine="422"/>
        <w:rPr>
          <w:b/>
          <w:bCs/>
        </w:rPr>
      </w:pPr>
      <w:r>
        <w:rPr>
          <w:b/>
          <w:bCs/>
        </w:rPr>
        <w:t>（</w:t>
      </w:r>
      <w:r>
        <w:rPr>
          <w:rFonts w:hint="eastAsia"/>
          <w:b/>
          <w:bCs/>
        </w:rPr>
        <w:t>十一</w:t>
      </w:r>
      <w:r>
        <w:rPr>
          <w:b/>
          <w:bCs/>
        </w:rPr>
        <w:t>）中国特色社会主义进入新时代</w:t>
      </w:r>
    </w:p>
    <w:p w:rsidR="00E84659" w:rsidRDefault="006F0859">
      <w:pPr>
        <w:spacing w:line="400" w:lineRule="exact"/>
        <w:ind w:firstLineChars="200" w:firstLine="420"/>
      </w:pPr>
      <w:r>
        <w:t>1</w:t>
      </w:r>
      <w:r>
        <w:t>．开拓中国特色社会主义</w:t>
      </w:r>
      <w:proofErr w:type="gramStart"/>
      <w:r>
        <w:t>更为广周的</w:t>
      </w:r>
      <w:proofErr w:type="gramEnd"/>
      <w:r>
        <w:t>发展前景</w:t>
      </w:r>
    </w:p>
    <w:p w:rsidR="00E84659" w:rsidRDefault="006F0859">
      <w:pPr>
        <w:spacing w:line="400" w:lineRule="exact"/>
        <w:ind w:firstLineChars="200" w:firstLine="420"/>
      </w:pPr>
      <w:r>
        <w:t>全面建成小康社会目标的确定。实现民族复兴中国梦的提出。统筹推进</w:t>
      </w:r>
      <w:r>
        <w:t>“</w:t>
      </w:r>
      <w:r>
        <w:t>五位一体</w:t>
      </w:r>
      <w:r>
        <w:t>”</w:t>
      </w:r>
      <w:r>
        <w:t>总体布局。协调推进</w:t>
      </w:r>
      <w:proofErr w:type="gramStart"/>
      <w:r>
        <w:t>”</w:t>
      </w:r>
      <w:proofErr w:type="gramEnd"/>
      <w:r>
        <w:t>四个全面</w:t>
      </w:r>
      <w:proofErr w:type="gramStart"/>
      <w:r>
        <w:t>”</w:t>
      </w:r>
      <w:proofErr w:type="gramEnd"/>
      <w:r>
        <w:t>战略</w:t>
      </w:r>
      <w:r>
        <w:rPr>
          <w:rFonts w:hint="eastAsia"/>
        </w:rPr>
        <w:t>布局。</w:t>
      </w:r>
    </w:p>
    <w:p w:rsidR="00E84659" w:rsidRDefault="006F0859">
      <w:pPr>
        <w:spacing w:line="400" w:lineRule="exact"/>
        <w:ind w:firstLineChars="200" w:firstLine="420"/>
      </w:pPr>
      <w:r>
        <w:t>2</w:t>
      </w:r>
      <w:r>
        <w:t>．党和国家事业的历史性成就和历史性变革</w:t>
      </w:r>
    </w:p>
    <w:p w:rsidR="00E84659" w:rsidRDefault="006F0859">
      <w:pPr>
        <w:spacing w:line="400" w:lineRule="exact"/>
        <w:ind w:firstLineChars="200" w:firstLine="420"/>
      </w:pPr>
      <w:r>
        <w:t>开创和发展中国特色社会主义。中共十八大以来五年的成就。中国特色社会主义进入新时代。中国与世界关系的历史性变化。</w:t>
      </w:r>
    </w:p>
    <w:p w:rsidR="00E84659" w:rsidRDefault="006F0859">
      <w:pPr>
        <w:spacing w:line="400" w:lineRule="exact"/>
        <w:ind w:firstLineChars="200" w:firstLine="420"/>
      </w:pPr>
      <w:r>
        <w:t>3</w:t>
      </w:r>
      <w:r>
        <w:t>．夺取新时代中国特色社会</w:t>
      </w:r>
      <w:r>
        <w:t>主义伟大胜利</w:t>
      </w:r>
    </w:p>
    <w:p w:rsidR="00E84659" w:rsidRDefault="006F0859">
      <w:pPr>
        <w:spacing w:line="400" w:lineRule="exact"/>
        <w:ind w:firstLineChars="200" w:firstLine="420"/>
      </w:pPr>
      <w:r>
        <w:t>中共十九大的举行。确立习近平新时代中国特色社会主义</w:t>
      </w:r>
      <w:r>
        <w:rPr>
          <w:rFonts w:hint="eastAsia"/>
        </w:rPr>
        <w:t>思想的</w:t>
      </w:r>
      <w:r>
        <w:t>历史地位。更好发挥宪法在新时代坚持和发展中国特色社会主义中</w:t>
      </w:r>
      <w:r>
        <w:rPr>
          <w:rFonts w:hint="eastAsia"/>
        </w:rPr>
        <w:t>的</w:t>
      </w:r>
      <w:r>
        <w:t>重大作用。推进国家治理体系和治理能力的现代化。</w:t>
      </w:r>
      <w:r>
        <w:rPr>
          <w:rFonts w:hint="eastAsia"/>
        </w:rPr>
        <w:t>齐心协力走向中</w:t>
      </w:r>
      <w:r>
        <w:t>华民族伟大复兴的光明前景。新中国发展的两个历史时期及其相互关</w:t>
      </w:r>
      <w:r>
        <w:lastRenderedPageBreak/>
        <w:t>系。</w:t>
      </w:r>
    </w:p>
    <w:p w:rsidR="00E84659" w:rsidRDefault="00E84659">
      <w:pPr>
        <w:spacing w:line="400" w:lineRule="exact"/>
        <w:ind w:firstLineChars="200" w:firstLine="420"/>
      </w:pPr>
    </w:p>
    <w:p w:rsidR="00E84659" w:rsidRDefault="006F0859">
      <w:pPr>
        <w:spacing w:line="400" w:lineRule="exact"/>
        <w:jc w:val="center"/>
        <w:rPr>
          <w:b/>
          <w:bCs/>
          <w:sz w:val="28"/>
          <w:szCs w:val="36"/>
        </w:rPr>
      </w:pPr>
      <w:r>
        <w:rPr>
          <w:b/>
          <w:bCs/>
          <w:sz w:val="28"/>
          <w:szCs w:val="36"/>
        </w:rPr>
        <w:t>思想道德修养与法律基础</w:t>
      </w:r>
    </w:p>
    <w:p w:rsidR="00E84659" w:rsidRDefault="00E84659">
      <w:pPr>
        <w:spacing w:line="400" w:lineRule="exact"/>
      </w:pPr>
    </w:p>
    <w:p w:rsidR="00E84659" w:rsidRDefault="006F0859">
      <w:pPr>
        <w:spacing w:line="400" w:lineRule="exact"/>
        <w:rPr>
          <w:b/>
          <w:bCs/>
        </w:rPr>
      </w:pPr>
      <w:r>
        <w:rPr>
          <w:b/>
          <w:bCs/>
        </w:rPr>
        <w:t>绪论</w:t>
      </w:r>
    </w:p>
    <w:p w:rsidR="00E84659" w:rsidRDefault="006F0859">
      <w:pPr>
        <w:spacing w:line="400" w:lineRule="exact"/>
      </w:pPr>
      <w:r>
        <w:t>1</w:t>
      </w:r>
      <w:r>
        <w:t>．我们处在中国特色社会主义新时代</w:t>
      </w:r>
    </w:p>
    <w:p w:rsidR="00E84659" w:rsidRDefault="006F0859">
      <w:pPr>
        <w:spacing w:line="400" w:lineRule="exact"/>
      </w:pPr>
      <w:r>
        <w:t>2</w:t>
      </w:r>
      <w:r>
        <w:t>．时代新人要以民族复兴为己任</w:t>
      </w:r>
    </w:p>
    <w:p w:rsidR="00E84659" w:rsidRDefault="006F0859">
      <w:pPr>
        <w:spacing w:line="400" w:lineRule="exact"/>
      </w:pPr>
      <w:r>
        <w:t>做有理想有本领有担当的时代新人。提升思想道德素质与法治素养。</w:t>
      </w:r>
    </w:p>
    <w:p w:rsidR="00E84659" w:rsidRDefault="006F0859">
      <w:pPr>
        <w:spacing w:line="400" w:lineRule="exact"/>
        <w:ind w:firstLineChars="200" w:firstLine="422"/>
        <w:rPr>
          <w:b/>
          <w:bCs/>
        </w:rPr>
      </w:pPr>
      <w:r>
        <w:rPr>
          <w:b/>
          <w:bCs/>
        </w:rPr>
        <w:t>（一）人生的青春之问</w:t>
      </w:r>
    </w:p>
    <w:p w:rsidR="00E84659" w:rsidRDefault="006F0859">
      <w:pPr>
        <w:spacing w:line="400" w:lineRule="exact"/>
        <w:ind w:firstLineChars="200" w:firstLine="420"/>
      </w:pPr>
      <w:r>
        <w:t>1</w:t>
      </w:r>
      <w:r>
        <w:t>．人生观是对人生的总看法</w:t>
      </w:r>
    </w:p>
    <w:p w:rsidR="00E84659" w:rsidRDefault="006F0859">
      <w:pPr>
        <w:spacing w:line="400" w:lineRule="exact"/>
        <w:ind w:leftChars="200" w:left="420"/>
      </w:pPr>
      <w:r>
        <w:t>人生与人生观。个人与社会的</w:t>
      </w:r>
      <w:r>
        <w:rPr>
          <w:rFonts w:hint="eastAsia"/>
        </w:rPr>
        <w:t>辨</w:t>
      </w:r>
      <w:r>
        <w:t>证关系。</w:t>
      </w:r>
      <w:r>
        <w:br/>
      </w:r>
      <w:r>
        <w:t>2</w:t>
      </w:r>
      <w:r>
        <w:t>．正确的人生观</w:t>
      </w:r>
    </w:p>
    <w:p w:rsidR="00E84659" w:rsidRDefault="006F0859">
      <w:pPr>
        <w:spacing w:line="400" w:lineRule="exact"/>
        <w:ind w:firstLineChars="200" w:firstLine="420"/>
      </w:pPr>
      <w:r>
        <w:t>科学高尚的人生追求。积极进取的人生态度。人生价值的评价与实现。</w:t>
      </w:r>
    </w:p>
    <w:p w:rsidR="00E84659" w:rsidRDefault="006F0859">
      <w:pPr>
        <w:spacing w:line="400" w:lineRule="exact"/>
        <w:ind w:firstLineChars="200" w:firstLine="420"/>
      </w:pPr>
      <w:r>
        <w:t>3</w:t>
      </w:r>
      <w:r>
        <w:t>．创造有意义的人生</w:t>
      </w:r>
    </w:p>
    <w:p w:rsidR="00E84659" w:rsidRDefault="006F0859">
      <w:pPr>
        <w:spacing w:line="400" w:lineRule="exact"/>
        <w:ind w:firstLineChars="200" w:firstLine="420"/>
      </w:pPr>
      <w:r>
        <w:t>辩证对待人生矛盾。反对错误人生观。成就出彩人生。</w:t>
      </w:r>
    </w:p>
    <w:p w:rsidR="00E84659" w:rsidRDefault="006F0859">
      <w:pPr>
        <w:spacing w:line="400" w:lineRule="exact"/>
        <w:ind w:firstLineChars="200" w:firstLine="422"/>
        <w:rPr>
          <w:b/>
          <w:bCs/>
        </w:rPr>
      </w:pPr>
      <w:r>
        <w:rPr>
          <w:b/>
          <w:bCs/>
        </w:rPr>
        <w:t>（二）坚定理想信念</w:t>
      </w:r>
    </w:p>
    <w:p w:rsidR="00E84659" w:rsidRDefault="006F0859">
      <w:pPr>
        <w:spacing w:line="400" w:lineRule="exact"/>
        <w:ind w:firstLineChars="200" w:firstLine="420"/>
      </w:pPr>
      <w:r>
        <w:t>1</w:t>
      </w:r>
      <w:r>
        <w:t>．理想信念的内涵及重要性</w:t>
      </w:r>
    </w:p>
    <w:p w:rsidR="00E84659" w:rsidRDefault="006F0859">
      <w:pPr>
        <w:spacing w:line="400" w:lineRule="exact"/>
        <w:ind w:firstLineChars="200" w:firstLine="420"/>
      </w:pPr>
      <w:r>
        <w:t>理想信念的内涵、特征。理想信念是精神之</w:t>
      </w:r>
      <w:r>
        <w:t>“</w:t>
      </w:r>
      <w:r>
        <w:t>钙</w:t>
      </w:r>
      <w:r>
        <w:t>”</w:t>
      </w:r>
      <w:r>
        <w:t>。</w:t>
      </w:r>
    </w:p>
    <w:p w:rsidR="00E84659" w:rsidRDefault="006F0859">
      <w:pPr>
        <w:spacing w:line="400" w:lineRule="exact"/>
        <w:ind w:firstLineChars="200" w:firstLine="420"/>
      </w:pPr>
      <w:r>
        <w:t>2</w:t>
      </w:r>
      <w:r>
        <w:t>．崇高的理想信念</w:t>
      </w:r>
    </w:p>
    <w:p w:rsidR="00E84659" w:rsidRDefault="006F0859">
      <w:pPr>
        <w:spacing w:line="400" w:lineRule="exact"/>
        <w:ind w:firstLineChars="200" w:firstLine="420"/>
      </w:pPr>
      <w:r>
        <w:t>信仰马克思主义。树立共产主义远大理想和中国特色社会主义共同理想。</w:t>
      </w:r>
    </w:p>
    <w:p w:rsidR="00E84659" w:rsidRDefault="006F0859">
      <w:pPr>
        <w:spacing w:line="400" w:lineRule="exact"/>
        <w:ind w:firstLineChars="200" w:firstLine="420"/>
      </w:pPr>
      <w:r>
        <w:t>3</w:t>
      </w:r>
      <w:r>
        <w:t>．在实现中国梦的实践中放飞青春梦想</w:t>
      </w:r>
    </w:p>
    <w:p w:rsidR="00E84659" w:rsidRDefault="006F0859">
      <w:pPr>
        <w:spacing w:line="400" w:lineRule="exact"/>
        <w:ind w:firstLineChars="200" w:firstLine="420"/>
      </w:pPr>
      <w:r>
        <w:t>正确理解理想与现实的关系。坚持个人理想与社会理想的统为实现中国梦注入青春能量。</w:t>
      </w:r>
    </w:p>
    <w:p w:rsidR="00E84659" w:rsidRDefault="006F0859">
      <w:pPr>
        <w:spacing w:line="400" w:lineRule="exact"/>
        <w:ind w:firstLineChars="200" w:firstLine="422"/>
        <w:rPr>
          <w:b/>
          <w:bCs/>
        </w:rPr>
      </w:pPr>
      <w:r>
        <w:rPr>
          <w:b/>
          <w:bCs/>
        </w:rPr>
        <w:t>（三）弘扬中国精神</w:t>
      </w:r>
    </w:p>
    <w:p w:rsidR="00E84659" w:rsidRDefault="006F0859">
      <w:pPr>
        <w:spacing w:line="400" w:lineRule="exact"/>
        <w:ind w:firstLineChars="200" w:firstLine="420"/>
      </w:pPr>
      <w:r>
        <w:t>1</w:t>
      </w:r>
      <w:r>
        <w:t>．中国精神是兴国强国之魂</w:t>
      </w:r>
    </w:p>
    <w:p w:rsidR="00E84659" w:rsidRDefault="006F0859">
      <w:pPr>
        <w:spacing w:line="400" w:lineRule="exact"/>
        <w:ind w:firstLineChars="200" w:firstLine="420"/>
      </w:pPr>
      <w:r>
        <w:t>重精神是中</w:t>
      </w:r>
      <w:r>
        <w:t>华民族的优秀传统。中国精神是民族精神和时代精神的统一。实现中国</w:t>
      </w:r>
      <w:proofErr w:type="gramStart"/>
      <w:r>
        <w:t>梦必须</w:t>
      </w:r>
      <w:proofErr w:type="gramEnd"/>
      <w:r>
        <w:t>弘扬中国精神。</w:t>
      </w:r>
    </w:p>
    <w:p w:rsidR="00E84659" w:rsidRDefault="006F0859">
      <w:pPr>
        <w:spacing w:line="400" w:lineRule="exact"/>
        <w:ind w:firstLineChars="200" w:firstLine="420"/>
      </w:pPr>
      <w:r>
        <w:t>2</w:t>
      </w:r>
      <w:r>
        <w:t>．爱国主义及其时代要求</w:t>
      </w:r>
    </w:p>
    <w:p w:rsidR="00E84659" w:rsidRDefault="006F0859">
      <w:pPr>
        <w:spacing w:line="400" w:lineRule="exact"/>
        <w:ind w:firstLineChars="200" w:firstLine="420"/>
      </w:pPr>
      <w:r>
        <w:t>爱国主义的基本内涵。新时代的爱国主义。做忠诚爱国者。</w:t>
      </w:r>
    </w:p>
    <w:p w:rsidR="00E84659" w:rsidRDefault="006F0859">
      <w:pPr>
        <w:spacing w:line="400" w:lineRule="exact"/>
        <w:ind w:firstLineChars="200" w:firstLine="420"/>
      </w:pPr>
      <w:r>
        <w:t>3</w:t>
      </w:r>
      <w:r>
        <w:t>．让改革创新成为青春远航的动力</w:t>
      </w:r>
    </w:p>
    <w:p w:rsidR="00E84659" w:rsidRDefault="006F0859">
      <w:pPr>
        <w:spacing w:line="400" w:lineRule="exact"/>
        <w:ind w:firstLineChars="200" w:firstLine="420"/>
      </w:pPr>
      <w:r>
        <w:t>创新创造是中华民族最深沉的民族禀赋。改革创新是时代要求。做改革创新生力军。</w:t>
      </w:r>
    </w:p>
    <w:p w:rsidR="00E84659" w:rsidRDefault="006F0859">
      <w:pPr>
        <w:spacing w:line="400" w:lineRule="exact"/>
        <w:ind w:firstLineChars="200" w:firstLine="422"/>
        <w:rPr>
          <w:b/>
          <w:bCs/>
        </w:rPr>
      </w:pPr>
      <w:r>
        <w:rPr>
          <w:b/>
          <w:bCs/>
        </w:rPr>
        <w:t>（四）</w:t>
      </w:r>
      <w:proofErr w:type="gramStart"/>
      <w:r>
        <w:rPr>
          <w:b/>
          <w:bCs/>
        </w:rPr>
        <w:t>践行</w:t>
      </w:r>
      <w:proofErr w:type="gramEnd"/>
      <w:r>
        <w:rPr>
          <w:b/>
          <w:bCs/>
        </w:rPr>
        <w:t>社会主义核心价值观</w:t>
      </w:r>
    </w:p>
    <w:p w:rsidR="00E84659" w:rsidRDefault="006F0859">
      <w:pPr>
        <w:spacing w:line="400" w:lineRule="exact"/>
        <w:ind w:firstLineChars="200" w:firstLine="420"/>
      </w:pPr>
      <w:r>
        <w:t>1</w:t>
      </w:r>
      <w:r>
        <w:t>．全体人民共同的价值追求</w:t>
      </w:r>
    </w:p>
    <w:p w:rsidR="00E84659" w:rsidRDefault="006F0859">
      <w:pPr>
        <w:spacing w:line="400" w:lineRule="exact"/>
        <w:ind w:firstLineChars="200" w:firstLine="420"/>
      </w:pPr>
      <w:r>
        <w:t>社会主义核心价值观的基本内容。当代中国发展进步的精神指引。</w:t>
      </w:r>
    </w:p>
    <w:p w:rsidR="00E84659" w:rsidRDefault="006F0859">
      <w:pPr>
        <w:spacing w:line="400" w:lineRule="exact"/>
        <w:ind w:firstLineChars="200" w:firstLine="420"/>
      </w:pPr>
      <w:r>
        <w:t>2</w:t>
      </w:r>
      <w:r>
        <w:t>．坚定价值观自信</w:t>
      </w:r>
    </w:p>
    <w:p w:rsidR="00E84659" w:rsidRDefault="006F0859">
      <w:pPr>
        <w:spacing w:line="400" w:lineRule="exact"/>
        <w:ind w:firstLineChars="200" w:firstLine="420"/>
      </w:pPr>
      <w:r>
        <w:lastRenderedPageBreak/>
        <w:t>社会主义核心价值观的历史底蕴。社会主义核心价值观的现实基础。社会主义核心价值观的道义力量。</w:t>
      </w:r>
    </w:p>
    <w:p w:rsidR="00E84659" w:rsidRDefault="006F0859">
      <w:pPr>
        <w:spacing w:line="400" w:lineRule="exact"/>
        <w:ind w:firstLineChars="200" w:firstLine="420"/>
      </w:pPr>
      <w:r>
        <w:t>3</w:t>
      </w:r>
      <w:r>
        <w:t>．做社会主义核心价值观的积极</w:t>
      </w:r>
      <w:proofErr w:type="gramStart"/>
      <w:r>
        <w:t>践行</w:t>
      </w:r>
      <w:proofErr w:type="gramEnd"/>
      <w:r>
        <w:t>者</w:t>
      </w:r>
    </w:p>
    <w:p w:rsidR="00E84659" w:rsidRDefault="006F0859">
      <w:pPr>
        <w:spacing w:line="400" w:lineRule="exact"/>
        <w:ind w:firstLineChars="200" w:firstLine="420"/>
      </w:pPr>
      <w:r>
        <w:t>扣好人生的扣子。勤学修德明辨笃实。</w:t>
      </w:r>
    </w:p>
    <w:p w:rsidR="00E84659" w:rsidRDefault="006F0859">
      <w:pPr>
        <w:spacing w:line="400" w:lineRule="exact"/>
        <w:ind w:firstLineChars="200" w:firstLine="422"/>
        <w:rPr>
          <w:b/>
          <w:bCs/>
        </w:rPr>
      </w:pPr>
      <w:r>
        <w:rPr>
          <w:b/>
          <w:bCs/>
        </w:rPr>
        <w:t>（五）明大德守公德严私德</w:t>
      </w:r>
    </w:p>
    <w:p w:rsidR="00E84659" w:rsidRDefault="006F0859">
      <w:pPr>
        <w:spacing w:line="400" w:lineRule="exact"/>
        <w:ind w:firstLineChars="200" w:firstLine="420"/>
      </w:pPr>
      <w:r>
        <w:t>1</w:t>
      </w:r>
      <w:r>
        <w:t>．道德及其变化发展</w:t>
      </w:r>
    </w:p>
    <w:p w:rsidR="00E84659" w:rsidRDefault="006F0859">
      <w:pPr>
        <w:spacing w:line="400" w:lineRule="exact"/>
        <w:ind w:firstLineChars="200" w:firstLine="420"/>
      </w:pPr>
      <w:r>
        <w:t>道德的含义、起源、本质、功能、作用、变化发展。</w:t>
      </w:r>
    </w:p>
    <w:p w:rsidR="00E84659" w:rsidRDefault="006F0859">
      <w:pPr>
        <w:spacing w:line="400" w:lineRule="exact"/>
        <w:ind w:firstLineChars="200" w:firstLine="420"/>
      </w:pPr>
      <w:r>
        <w:t>2</w:t>
      </w:r>
      <w:r>
        <w:t>．吸收借鉴优秀道德成果</w:t>
      </w:r>
    </w:p>
    <w:p w:rsidR="00E84659" w:rsidRDefault="006F0859">
      <w:pPr>
        <w:spacing w:line="400" w:lineRule="exact"/>
        <w:ind w:firstLineChars="200" w:firstLine="420"/>
      </w:pPr>
      <w:r>
        <w:t>传承中华传统美德。发扬中国革命道德。借鉴人类文明优秀</w:t>
      </w:r>
      <w:r>
        <w:rPr>
          <w:rFonts w:hint="eastAsia"/>
        </w:rPr>
        <w:t>道德</w:t>
      </w:r>
      <w:r>
        <w:t>成果</w:t>
      </w:r>
      <w:r>
        <w:rPr>
          <w:rFonts w:hint="eastAsia"/>
        </w:rPr>
        <w:t>。</w:t>
      </w:r>
    </w:p>
    <w:p w:rsidR="00E84659" w:rsidRDefault="006F0859">
      <w:pPr>
        <w:spacing w:line="400" w:lineRule="exact"/>
        <w:ind w:firstLineChars="200" w:firstLine="420"/>
      </w:pPr>
      <w:r>
        <w:t>3</w:t>
      </w:r>
      <w:r>
        <w:rPr>
          <w:rFonts w:hint="eastAsia"/>
        </w:rPr>
        <w:t>.</w:t>
      </w:r>
      <w:r>
        <w:t>遵守公民道德准则</w:t>
      </w:r>
    </w:p>
    <w:p w:rsidR="00E84659" w:rsidRDefault="006F0859">
      <w:pPr>
        <w:spacing w:line="400" w:lineRule="exact"/>
        <w:ind w:firstLineChars="200" w:firstLine="420"/>
      </w:pPr>
      <w:r>
        <w:t>社会主义道德的核心和原则。社会公德。职业道德。家庭美德</w:t>
      </w:r>
      <w:r>
        <w:rPr>
          <w:rFonts w:hint="eastAsia"/>
        </w:rPr>
        <w:t>。</w:t>
      </w:r>
      <w:r>
        <w:t>个人品德。</w:t>
      </w:r>
    </w:p>
    <w:p w:rsidR="00E84659" w:rsidRDefault="006F0859">
      <w:pPr>
        <w:spacing w:line="400" w:lineRule="exact"/>
        <w:ind w:firstLineChars="200" w:firstLine="420"/>
      </w:pPr>
      <w:r>
        <w:t>4</w:t>
      </w:r>
      <w:r>
        <w:t>．向上向善、知行合一</w:t>
      </w:r>
    </w:p>
    <w:p w:rsidR="00E84659" w:rsidRDefault="006F0859">
      <w:pPr>
        <w:spacing w:line="400" w:lineRule="exact"/>
        <w:ind w:firstLineChars="200" w:firstLine="420"/>
      </w:pPr>
      <w:r>
        <w:t>向道德模范学习。参与志愿服务活动。引领社会风尚。</w:t>
      </w:r>
    </w:p>
    <w:p w:rsidR="00E84659" w:rsidRDefault="006F0859">
      <w:pPr>
        <w:spacing w:line="400" w:lineRule="exact"/>
        <w:ind w:firstLineChars="200" w:firstLine="422"/>
        <w:rPr>
          <w:b/>
          <w:bCs/>
        </w:rPr>
      </w:pPr>
      <w:r>
        <w:rPr>
          <w:b/>
          <w:bCs/>
        </w:rPr>
        <w:t>（六）尊法学法守法用法</w:t>
      </w:r>
    </w:p>
    <w:p w:rsidR="00E84659" w:rsidRDefault="006F0859">
      <w:pPr>
        <w:spacing w:line="400" w:lineRule="exact"/>
        <w:ind w:firstLineChars="200" w:firstLine="420"/>
      </w:pPr>
      <w:r>
        <w:t>1</w:t>
      </w:r>
      <w:r>
        <w:t>．社会主义法律的特征和运行</w:t>
      </w:r>
    </w:p>
    <w:p w:rsidR="00E84659" w:rsidRDefault="006F0859">
      <w:pPr>
        <w:spacing w:line="400" w:lineRule="exact"/>
        <w:ind w:firstLineChars="200" w:firstLine="420"/>
      </w:pPr>
      <w:r>
        <w:t>法律的含义。我国社会主义法律的本质</w:t>
      </w:r>
      <w:r>
        <w:t>特征。我国社会主义法律的运行。</w:t>
      </w:r>
    </w:p>
    <w:p w:rsidR="00E84659" w:rsidRDefault="006F0859">
      <w:pPr>
        <w:spacing w:line="400" w:lineRule="exact"/>
        <w:ind w:firstLineChars="200" w:firstLine="420"/>
      </w:pPr>
      <w:r>
        <w:t>2</w:t>
      </w:r>
      <w:r>
        <w:t>．以宪法为核心的中国特色社会主义法律体系</w:t>
      </w:r>
    </w:p>
    <w:p w:rsidR="00E84659" w:rsidRDefault="006F0859">
      <w:pPr>
        <w:spacing w:line="400" w:lineRule="exact"/>
        <w:ind w:firstLineChars="200" w:firstLine="420"/>
      </w:pPr>
      <w:r>
        <w:t>宪法是国家的根本法。我国的实体法律部门。我国的程序法律部门</w:t>
      </w:r>
      <w:r>
        <w:rPr>
          <w:rFonts w:hint="eastAsia"/>
        </w:rPr>
        <w:t>。</w:t>
      </w:r>
    </w:p>
    <w:p w:rsidR="00E84659" w:rsidRDefault="006F0859">
      <w:pPr>
        <w:spacing w:line="400" w:lineRule="exact"/>
        <w:ind w:firstLineChars="200" w:firstLine="420"/>
      </w:pPr>
      <w:r>
        <w:t>3</w:t>
      </w:r>
      <w:r>
        <w:t>．建设中国特色社会主义法治体系</w:t>
      </w:r>
    </w:p>
    <w:p w:rsidR="00E84659" w:rsidRDefault="006F0859">
      <w:pPr>
        <w:spacing w:line="400" w:lineRule="exact"/>
        <w:ind w:firstLineChars="200" w:firstLine="420"/>
      </w:pPr>
      <w:r>
        <w:t>建设中国特色社会主义法治体系的主要内容。全面依法治国的基本格局。</w:t>
      </w:r>
    </w:p>
    <w:p w:rsidR="00E84659" w:rsidRDefault="006F0859">
      <w:pPr>
        <w:spacing w:line="400" w:lineRule="exact"/>
        <w:ind w:firstLineChars="200" w:firstLine="420"/>
      </w:pPr>
      <w:r>
        <w:t>4</w:t>
      </w:r>
      <w:r>
        <w:t>．坚持走中国特色社会主义法治道路</w:t>
      </w:r>
    </w:p>
    <w:p w:rsidR="00E84659" w:rsidRDefault="006F0859">
      <w:pPr>
        <w:spacing w:line="400" w:lineRule="exact"/>
        <w:ind w:firstLineChars="200" w:firstLine="420"/>
      </w:pPr>
      <w:r>
        <w:t>坚持中国共产党的领导。坚持人民主体地位。坚持法律面前人人平等。坚持依法治国和以德治国相结合。坚持从中国实际出发。</w:t>
      </w:r>
    </w:p>
    <w:p w:rsidR="00E84659" w:rsidRDefault="006F0859">
      <w:pPr>
        <w:spacing w:line="400" w:lineRule="exact"/>
        <w:ind w:firstLineChars="200" w:firstLine="420"/>
      </w:pPr>
      <w:r>
        <w:t>5</w:t>
      </w:r>
      <w:r>
        <w:t>．培养法治思维</w:t>
      </w:r>
    </w:p>
    <w:p w:rsidR="00E84659" w:rsidRDefault="006F0859">
      <w:pPr>
        <w:spacing w:line="400" w:lineRule="exact"/>
        <w:ind w:firstLineChars="200" w:firstLine="420"/>
      </w:pPr>
      <w:r>
        <w:t>法治思维及其内涵。尊重和维护法律权威。培养法治思维。</w:t>
      </w:r>
    </w:p>
    <w:p w:rsidR="00E84659" w:rsidRDefault="006F0859">
      <w:pPr>
        <w:spacing w:line="400" w:lineRule="exact"/>
        <w:ind w:firstLineChars="200" w:firstLine="420"/>
      </w:pPr>
      <w:r>
        <w:t>6</w:t>
      </w:r>
      <w:r>
        <w:t>．依法行使权利与履行义务</w:t>
      </w:r>
    </w:p>
    <w:p w:rsidR="00E84659" w:rsidRDefault="006F0859">
      <w:pPr>
        <w:spacing w:line="400" w:lineRule="exact"/>
        <w:ind w:firstLineChars="200" w:firstLine="420"/>
      </w:pPr>
      <w:r>
        <w:t>法律权利与法律义务。依法行使法律权利。依法履行法律义务。</w:t>
      </w:r>
      <w:r>
        <w:br/>
      </w:r>
    </w:p>
    <w:p w:rsidR="00E84659" w:rsidRDefault="006F0859">
      <w:pPr>
        <w:spacing w:line="400" w:lineRule="exact"/>
        <w:ind w:firstLineChars="200" w:firstLine="723"/>
        <w:rPr>
          <w:b/>
          <w:bCs/>
          <w:sz w:val="36"/>
          <w:szCs w:val="44"/>
        </w:rPr>
      </w:pPr>
      <w:r>
        <w:rPr>
          <w:b/>
          <w:bCs/>
          <w:sz w:val="36"/>
          <w:szCs w:val="44"/>
        </w:rPr>
        <w:t>形势与政策以及当代世界经济与政治</w:t>
      </w:r>
    </w:p>
    <w:p w:rsidR="00E84659" w:rsidRDefault="006F0859">
      <w:pPr>
        <w:spacing w:line="400" w:lineRule="exact"/>
        <w:ind w:left="420" w:hangingChars="200" w:hanging="420"/>
        <w:rPr>
          <w:b/>
          <w:bCs/>
        </w:rPr>
      </w:pPr>
      <w:r>
        <w:br/>
      </w:r>
      <w:r>
        <w:rPr>
          <w:b/>
          <w:bCs/>
        </w:rPr>
        <w:t>（一）形势与政策</w:t>
      </w:r>
    </w:p>
    <w:p w:rsidR="00E84659" w:rsidRDefault="006F0859">
      <w:pPr>
        <w:spacing w:line="400" w:lineRule="exact"/>
        <w:ind w:firstLineChars="200" w:firstLine="420"/>
      </w:pPr>
      <w:r>
        <w:t>中国共产党和中国政府在现阶段的重大方针政策。</w:t>
      </w:r>
    </w:p>
    <w:p w:rsidR="00E84659" w:rsidRDefault="006F0859">
      <w:pPr>
        <w:spacing w:line="400" w:lineRule="exact"/>
        <w:ind w:firstLineChars="200" w:firstLine="420"/>
      </w:pPr>
      <w:r>
        <w:t>年度间（</w:t>
      </w:r>
      <w:r>
        <w:t>2018</w:t>
      </w:r>
      <w:r>
        <w:t>年</w:t>
      </w:r>
      <w:r>
        <w:t>1</w:t>
      </w:r>
      <w:r>
        <w:t>月－</w:t>
      </w:r>
      <w:r>
        <w:t>2018</w:t>
      </w:r>
      <w:r>
        <w:t>年</w:t>
      </w:r>
      <w:r>
        <w:t>12</w:t>
      </w:r>
      <w:r>
        <w:t>月）国际、国内的重大时事。</w:t>
      </w:r>
    </w:p>
    <w:p w:rsidR="00E84659" w:rsidRDefault="00E84659">
      <w:pPr>
        <w:spacing w:line="400" w:lineRule="exact"/>
      </w:pPr>
    </w:p>
    <w:p w:rsidR="00E84659" w:rsidRDefault="006F0859">
      <w:pPr>
        <w:spacing w:line="400" w:lineRule="exact"/>
        <w:ind w:firstLineChars="200" w:firstLine="422"/>
        <w:rPr>
          <w:b/>
          <w:bCs/>
        </w:rPr>
      </w:pPr>
      <w:r>
        <w:rPr>
          <w:b/>
          <w:bCs/>
        </w:rPr>
        <w:lastRenderedPageBreak/>
        <w:t>（二）当代世界经济与政治</w:t>
      </w:r>
    </w:p>
    <w:p w:rsidR="00E84659" w:rsidRDefault="006F0859">
      <w:pPr>
        <w:spacing w:line="400" w:lineRule="exact"/>
        <w:ind w:firstLineChars="200" w:firstLine="420"/>
      </w:pPr>
      <w:r>
        <w:t>两极格局解体。世界多极化。经济全球化。社会信息化。文化多样化。区域经济一体化。综合国力竞争</w:t>
      </w:r>
      <w:r>
        <w:rPr>
          <w:rFonts w:hint="eastAsia"/>
        </w:rPr>
        <w:t>。</w:t>
      </w:r>
    </w:p>
    <w:p w:rsidR="00E84659" w:rsidRDefault="006F0859">
      <w:pPr>
        <w:spacing w:line="400" w:lineRule="exact"/>
        <w:ind w:firstLineChars="200" w:firstLine="420"/>
      </w:pPr>
      <w:r>
        <w:t>大国关系。传统安全与非传统安全。地区局势与热点问题。西方干涉主义的新特点。</w:t>
      </w:r>
    </w:p>
    <w:p w:rsidR="00E84659" w:rsidRDefault="006F0859">
      <w:pPr>
        <w:spacing w:line="400" w:lineRule="exact"/>
        <w:ind w:firstLineChars="200" w:firstLine="420"/>
      </w:pPr>
      <w:r>
        <w:t>联合国等主要国际组织的地位、作用和面临的挑战。</w:t>
      </w:r>
    </w:p>
    <w:p w:rsidR="00E84659" w:rsidRDefault="006F0859">
      <w:pPr>
        <w:spacing w:line="400" w:lineRule="exact"/>
        <w:ind w:firstLineChars="200" w:firstLine="420"/>
      </w:pPr>
      <w:r>
        <w:t>发展中国家的地位和作用。南北关系。南南合作。</w:t>
      </w:r>
    </w:p>
    <w:p w:rsidR="00E84659" w:rsidRDefault="006F0859">
      <w:pPr>
        <w:spacing w:line="400" w:lineRule="exact"/>
        <w:ind w:firstLineChars="200" w:firstLine="420"/>
      </w:pPr>
      <w:r>
        <w:t>中国的和平发展道路。推动建设和谐世界。十八大以来中国对外</w:t>
      </w:r>
      <w:bookmarkStart w:id="0" w:name="_GoBack"/>
      <w:bookmarkEnd w:id="0"/>
      <w:r>
        <w:t>工作新思想、新论断。推动构建人类命运共同体。</w:t>
      </w:r>
    </w:p>
    <w:p w:rsidR="00E84659" w:rsidRDefault="000B1FA6">
      <w:pPr>
        <w:spacing w:line="400" w:lineRule="exact"/>
        <w:rPr>
          <w:rFonts w:hint="eastAsia"/>
        </w:rPr>
      </w:pPr>
      <w:r>
        <w:rPr>
          <w:noProof/>
        </w:rPr>
        <w:drawing>
          <wp:anchor distT="0" distB="0" distL="114300" distR="114300" simplePos="0" relativeHeight="251658240" behindDoc="0" locked="0" layoutInCell="1" allowOverlap="1" wp14:anchorId="44397DF3" wp14:editId="6CA1A938">
            <wp:simplePos x="0" y="0"/>
            <wp:positionH relativeFrom="column">
              <wp:posOffset>76200</wp:posOffset>
            </wp:positionH>
            <wp:positionV relativeFrom="paragraph">
              <wp:posOffset>139700</wp:posOffset>
            </wp:positionV>
            <wp:extent cx="5274310" cy="3077845"/>
            <wp:effectExtent l="0" t="0" r="2540" b="825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考研VIP.png"/>
                    <pic:cNvPicPr/>
                  </pic:nvPicPr>
                  <pic:blipFill>
                    <a:blip r:embed="rId9">
                      <a:extLst>
                        <a:ext uri="{28A0092B-C50C-407E-A947-70E740481C1C}">
                          <a14:useLocalDpi xmlns:a14="http://schemas.microsoft.com/office/drawing/2010/main" val="0"/>
                        </a:ext>
                      </a:extLst>
                    </a:blip>
                    <a:stretch>
                      <a:fillRect/>
                    </a:stretch>
                  </pic:blipFill>
                  <pic:spPr>
                    <a:xfrm>
                      <a:off x="0" y="0"/>
                      <a:ext cx="5274310" cy="3077845"/>
                    </a:xfrm>
                    <a:prstGeom prst="rect">
                      <a:avLst/>
                    </a:prstGeom>
                  </pic:spPr>
                </pic:pic>
              </a:graphicData>
            </a:graphic>
            <wp14:sizeRelH relativeFrom="page">
              <wp14:pctWidth>0</wp14:pctWidth>
            </wp14:sizeRelH>
            <wp14:sizeRelV relativeFrom="page">
              <wp14:pctHeight>0</wp14:pctHeight>
            </wp14:sizeRelV>
          </wp:anchor>
        </w:drawing>
      </w:r>
    </w:p>
    <w:p w:rsidR="000B1FA6" w:rsidRDefault="000B1FA6">
      <w:pPr>
        <w:spacing w:line="400" w:lineRule="exact"/>
        <w:rPr>
          <w:rFonts w:hint="eastAsia"/>
        </w:rPr>
      </w:pPr>
    </w:p>
    <w:p w:rsidR="000B1FA6" w:rsidRDefault="000B1FA6">
      <w:pPr>
        <w:spacing w:line="400" w:lineRule="exact"/>
      </w:pPr>
    </w:p>
    <w:p w:rsidR="00E84659" w:rsidRDefault="00E84659">
      <w:pPr>
        <w:spacing w:line="400" w:lineRule="exact"/>
      </w:pPr>
    </w:p>
    <w:p w:rsidR="00E84659" w:rsidRDefault="00E84659">
      <w:pPr>
        <w:spacing w:line="400" w:lineRule="exact"/>
      </w:pPr>
    </w:p>
    <w:p w:rsidR="00E84659" w:rsidRDefault="00E84659">
      <w:pPr>
        <w:spacing w:line="400" w:lineRule="exact"/>
      </w:pPr>
    </w:p>
    <w:p w:rsidR="00E84659" w:rsidRDefault="00E84659">
      <w:pPr>
        <w:spacing w:line="400" w:lineRule="exact"/>
      </w:pPr>
    </w:p>
    <w:p w:rsidR="00E84659" w:rsidRDefault="00E84659">
      <w:pPr>
        <w:spacing w:line="400" w:lineRule="exact"/>
        <w:rPr>
          <w:rFonts w:hint="eastAsia"/>
        </w:rPr>
      </w:pPr>
    </w:p>
    <w:p w:rsidR="000B1FA6" w:rsidRDefault="000B1FA6">
      <w:pPr>
        <w:spacing w:line="400" w:lineRule="exact"/>
        <w:rPr>
          <w:rFonts w:hint="eastAsia"/>
        </w:rPr>
      </w:pPr>
    </w:p>
    <w:p w:rsidR="000B1FA6" w:rsidRDefault="000B1FA6">
      <w:pPr>
        <w:spacing w:line="400" w:lineRule="exact"/>
        <w:rPr>
          <w:rFonts w:hint="eastAsia"/>
        </w:rPr>
      </w:pPr>
    </w:p>
    <w:p w:rsidR="000B1FA6" w:rsidRDefault="000B1FA6">
      <w:pPr>
        <w:spacing w:line="400" w:lineRule="exact"/>
        <w:rPr>
          <w:rFonts w:hint="eastAsia"/>
        </w:rPr>
      </w:pPr>
    </w:p>
    <w:p w:rsidR="000B1FA6" w:rsidRDefault="000B1FA6">
      <w:pPr>
        <w:spacing w:line="400" w:lineRule="exact"/>
        <w:rPr>
          <w:rFonts w:hint="eastAsia"/>
        </w:rPr>
      </w:pPr>
    </w:p>
    <w:p w:rsidR="000B1FA6" w:rsidRDefault="000B1FA6">
      <w:pPr>
        <w:spacing w:line="400" w:lineRule="exact"/>
        <w:rPr>
          <w:rFonts w:hint="eastAsia"/>
        </w:rPr>
      </w:pPr>
    </w:p>
    <w:p w:rsidR="00E84659" w:rsidRDefault="00E84659">
      <w:pPr>
        <w:spacing w:line="400" w:lineRule="exact"/>
      </w:pPr>
    </w:p>
    <w:sectPr w:rsidR="00E84659">
      <w:headerReference w:type="default" r:id="rId10"/>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0859" w:rsidRDefault="006F0859" w:rsidP="00305171">
      <w:r>
        <w:separator/>
      </w:r>
    </w:p>
  </w:endnote>
  <w:endnote w:type="continuationSeparator" w:id="0">
    <w:p w:rsidR="006F0859" w:rsidRDefault="006F0859" w:rsidP="0030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71" w:rsidRDefault="00305171">
    <w:pPr>
      <w:pStyle w:val="a4"/>
    </w:pPr>
    <w:r>
      <w:rPr>
        <w:rFonts w:ascii="宋体" w:hAnsi="宋体" w:hint="eastAsia"/>
      </w:rPr>
      <w:t>零点启航教育(</w:t>
    </w:r>
    <w:r>
      <w:rPr>
        <w:rFonts w:ascii="宋体" w:hAnsi="宋体"/>
      </w:rPr>
      <w:t>www.lingdianjy.com</w:t>
    </w:r>
    <w:r>
      <w:rPr>
        <w:rFonts w:ascii="宋体" w:hAnsi="宋体" w:hint="eastAsia"/>
      </w:rPr>
      <w:t>)                李</w:t>
    </w:r>
    <w:proofErr w:type="gramStart"/>
    <w:r>
      <w:rPr>
        <w:rFonts w:ascii="宋体" w:hAnsi="宋体" w:hint="eastAsia"/>
      </w:rPr>
      <w:t>蹊</w:t>
    </w:r>
    <w:proofErr w:type="gramEnd"/>
    <w:r>
      <w:rPr>
        <w:rFonts w:ascii="宋体" w:hAnsi="宋体" w:hint="eastAsia"/>
      </w:rPr>
      <w:t xml:space="preserve">教研室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0859" w:rsidRDefault="006F0859" w:rsidP="00305171">
      <w:r>
        <w:separator/>
      </w:r>
    </w:p>
  </w:footnote>
  <w:footnote w:type="continuationSeparator" w:id="0">
    <w:p w:rsidR="006F0859" w:rsidRDefault="006F0859" w:rsidP="003051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171" w:rsidRPr="00305171" w:rsidRDefault="00305171" w:rsidP="00305171">
    <w:pPr>
      <w:pStyle w:val="a3"/>
      <w:ind w:firstLine="360"/>
      <w:jc w:val="both"/>
    </w:pPr>
    <w:r>
      <w:rPr>
        <w:noProof/>
        <w:kern w:val="0"/>
      </w:rPr>
      <w:drawing>
        <wp:inline distT="0" distB="0" distL="0" distR="0" wp14:anchorId="327D843D" wp14:editId="1446E2F1">
          <wp:extent cx="685800" cy="3048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304800"/>
                  </a:xfrm>
                  <a:prstGeom prst="rect">
                    <a:avLst/>
                  </a:prstGeom>
                  <a:noFill/>
                  <a:ln>
                    <a:noFill/>
                  </a:ln>
                </pic:spPr>
              </pic:pic>
            </a:graphicData>
          </a:graphic>
        </wp:inline>
      </w:drawing>
    </w:r>
    <w:r>
      <w:rPr>
        <w:rFonts w:hint="eastAsia"/>
        <w:color w:val="000099"/>
      </w:rPr>
      <w:t xml:space="preserve">      </w:t>
    </w:r>
    <w:r>
      <w:rPr>
        <w:rFonts w:hint="eastAsia"/>
        <w:color w:val="000000"/>
      </w:rPr>
      <w:t>零点启航教育</w:t>
    </w:r>
    <w:r>
      <w:rPr>
        <w:rFonts w:hint="eastAsia"/>
      </w:rPr>
      <w:t xml:space="preserve">                     </w:t>
    </w:r>
    <w:hyperlink r:id="rId2" w:history="1">
      <w:r w:rsidRPr="00DE6E20">
        <w:rPr>
          <w:rStyle w:val="a6"/>
          <w:rFonts w:hint="eastAsia"/>
        </w:rPr>
        <w:t>www.lingdianjy.com</w:t>
      </w:r>
    </w:hyperlink>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A55F00"/>
    <w:multiLevelType w:val="singleLevel"/>
    <w:tmpl w:val="D3A55F00"/>
    <w:lvl w:ilvl="0">
      <w:start w:val="1"/>
      <w:numFmt w:val="decimal"/>
      <w:suff w:val="nothing"/>
      <w:lvlText w:val="%1．"/>
      <w:lvlJc w:val="left"/>
    </w:lvl>
  </w:abstractNum>
  <w:abstractNum w:abstractNumId="1">
    <w:nsid w:val="7A3A0037"/>
    <w:multiLevelType w:val="singleLevel"/>
    <w:tmpl w:val="7A3A0037"/>
    <w:lvl w:ilvl="0">
      <w:start w:val="3"/>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C22B70"/>
    <w:rsid w:val="000B1FA6"/>
    <w:rsid w:val="00305171"/>
    <w:rsid w:val="006F0859"/>
    <w:rsid w:val="00E84659"/>
    <w:rsid w:val="0C312BB8"/>
    <w:rsid w:val="21FA66DD"/>
    <w:rsid w:val="35C22B70"/>
    <w:rsid w:val="6D535020"/>
    <w:rsid w:val="702540D8"/>
    <w:rsid w:val="7EB979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5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5171"/>
    <w:rPr>
      <w:kern w:val="2"/>
      <w:sz w:val="18"/>
      <w:szCs w:val="18"/>
    </w:rPr>
  </w:style>
  <w:style w:type="paragraph" w:styleId="a4">
    <w:name w:val="footer"/>
    <w:basedOn w:val="a"/>
    <w:link w:val="Char0"/>
    <w:rsid w:val="00305171"/>
    <w:pPr>
      <w:tabs>
        <w:tab w:val="center" w:pos="4153"/>
        <w:tab w:val="right" w:pos="8306"/>
      </w:tabs>
      <w:snapToGrid w:val="0"/>
      <w:jc w:val="left"/>
    </w:pPr>
    <w:rPr>
      <w:sz w:val="18"/>
      <w:szCs w:val="18"/>
    </w:rPr>
  </w:style>
  <w:style w:type="character" w:customStyle="1" w:styleId="Char0">
    <w:name w:val="页脚 Char"/>
    <w:basedOn w:val="a0"/>
    <w:link w:val="a4"/>
    <w:rsid w:val="00305171"/>
    <w:rPr>
      <w:kern w:val="2"/>
      <w:sz w:val="18"/>
      <w:szCs w:val="18"/>
    </w:rPr>
  </w:style>
  <w:style w:type="paragraph" w:styleId="a5">
    <w:name w:val="Balloon Text"/>
    <w:basedOn w:val="a"/>
    <w:link w:val="Char1"/>
    <w:rsid w:val="00305171"/>
    <w:rPr>
      <w:sz w:val="18"/>
      <w:szCs w:val="18"/>
    </w:rPr>
  </w:style>
  <w:style w:type="character" w:customStyle="1" w:styleId="Char1">
    <w:name w:val="批注框文本 Char"/>
    <w:basedOn w:val="a0"/>
    <w:link w:val="a5"/>
    <w:rsid w:val="00305171"/>
    <w:rPr>
      <w:kern w:val="2"/>
      <w:sz w:val="18"/>
      <w:szCs w:val="18"/>
    </w:rPr>
  </w:style>
  <w:style w:type="character" w:styleId="a6">
    <w:name w:val="Hyperlink"/>
    <w:basedOn w:val="a0"/>
    <w:rsid w:val="0030517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3051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05171"/>
    <w:rPr>
      <w:kern w:val="2"/>
      <w:sz w:val="18"/>
      <w:szCs w:val="18"/>
    </w:rPr>
  </w:style>
  <w:style w:type="paragraph" w:styleId="a4">
    <w:name w:val="footer"/>
    <w:basedOn w:val="a"/>
    <w:link w:val="Char0"/>
    <w:rsid w:val="00305171"/>
    <w:pPr>
      <w:tabs>
        <w:tab w:val="center" w:pos="4153"/>
        <w:tab w:val="right" w:pos="8306"/>
      </w:tabs>
      <w:snapToGrid w:val="0"/>
      <w:jc w:val="left"/>
    </w:pPr>
    <w:rPr>
      <w:sz w:val="18"/>
      <w:szCs w:val="18"/>
    </w:rPr>
  </w:style>
  <w:style w:type="character" w:customStyle="1" w:styleId="Char0">
    <w:name w:val="页脚 Char"/>
    <w:basedOn w:val="a0"/>
    <w:link w:val="a4"/>
    <w:rsid w:val="00305171"/>
    <w:rPr>
      <w:kern w:val="2"/>
      <w:sz w:val="18"/>
      <w:szCs w:val="18"/>
    </w:rPr>
  </w:style>
  <w:style w:type="paragraph" w:styleId="a5">
    <w:name w:val="Balloon Text"/>
    <w:basedOn w:val="a"/>
    <w:link w:val="Char1"/>
    <w:rsid w:val="00305171"/>
    <w:rPr>
      <w:sz w:val="18"/>
      <w:szCs w:val="18"/>
    </w:rPr>
  </w:style>
  <w:style w:type="character" w:customStyle="1" w:styleId="Char1">
    <w:name w:val="批注框文本 Char"/>
    <w:basedOn w:val="a0"/>
    <w:link w:val="a5"/>
    <w:rsid w:val="00305171"/>
    <w:rPr>
      <w:kern w:val="2"/>
      <w:sz w:val="18"/>
      <w:szCs w:val="18"/>
    </w:rPr>
  </w:style>
  <w:style w:type="character" w:styleId="a6">
    <w:name w:val="Hyperlink"/>
    <w:basedOn w:val="a0"/>
    <w:rsid w:val="003051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hyperlink" Target="http://www.lingdianjy.com"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anyuanyuan\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96</TotalTime>
  <Pages>14</Pages>
  <Words>1513</Words>
  <Characters>8626</Characters>
  <Application>Microsoft Office Word</Application>
  <DocSecurity>0</DocSecurity>
  <Lines>71</Lines>
  <Paragraphs>20</Paragraphs>
  <ScaleCrop>false</ScaleCrop>
  <Company/>
  <LinksUpToDate>false</LinksUpToDate>
  <CharactersWithSpaces>10119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guanyuanyuan</dc:creator>
  <cp:lastModifiedBy>pc</cp:lastModifiedBy>
  <cp:revision>3</cp:revision>
  <dcterms:created xsi:type="dcterms:W3CDTF">2018-09-15T01:41:00Z</dcterms:created>
  <dcterms:modified xsi:type="dcterms:W3CDTF">2018-09-15T08:14:00Z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